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42D56" w14:textId="722FFDAC" w:rsidR="009D4608" w:rsidRPr="00487D92" w:rsidRDefault="009D4608" w:rsidP="00136546">
      <w:pPr>
        <w:rPr>
          <w:rFonts w:cs="David"/>
          <w:b/>
          <w:bCs/>
          <w:rtl/>
        </w:rPr>
      </w:pPr>
      <w:r>
        <w:rPr>
          <w:b/>
          <w:bCs/>
          <w:rtl/>
        </w:rPr>
        <w:tab/>
      </w:r>
      <w:r>
        <w:rPr>
          <w:b/>
          <w:bCs/>
          <w:rtl/>
        </w:rPr>
        <w:tab/>
      </w:r>
      <w:r w:rsidRPr="00487D92">
        <w:rPr>
          <w:rFonts w:cs="David"/>
          <w:b/>
          <w:bCs/>
          <w:rtl/>
        </w:rPr>
        <w:tab/>
      </w:r>
      <w:r w:rsidRPr="00487D92">
        <w:rPr>
          <w:rFonts w:cs="David"/>
          <w:b/>
          <w:bCs/>
          <w:rtl/>
        </w:rPr>
        <w:tab/>
      </w:r>
      <w:r w:rsidRPr="00487D92">
        <w:rPr>
          <w:rFonts w:cs="David"/>
          <w:b/>
          <w:bCs/>
          <w:rtl/>
        </w:rPr>
        <w:tab/>
      </w:r>
      <w:r w:rsidRPr="00487D92">
        <w:rPr>
          <w:rFonts w:cs="David"/>
          <w:b/>
          <w:bCs/>
          <w:rtl/>
        </w:rPr>
        <w:tab/>
      </w:r>
      <w:r w:rsidRPr="00487D92">
        <w:rPr>
          <w:rFonts w:cs="David"/>
          <w:b/>
          <w:bCs/>
          <w:rtl/>
        </w:rPr>
        <w:tab/>
      </w:r>
      <w:r w:rsidRPr="00487D92">
        <w:rPr>
          <w:rFonts w:cs="David"/>
          <w:b/>
          <w:bCs/>
          <w:rtl/>
        </w:rPr>
        <w:tab/>
      </w:r>
      <w:r w:rsidRPr="00487D92">
        <w:rPr>
          <w:rFonts w:cs="David"/>
          <w:b/>
          <w:bCs/>
          <w:rtl/>
        </w:rPr>
        <w:tab/>
      </w:r>
      <w:r w:rsidRPr="00487D92">
        <w:rPr>
          <w:rFonts w:cs="David"/>
          <w:b/>
          <w:bCs/>
          <w:rtl/>
        </w:rPr>
        <w:tab/>
      </w:r>
    </w:p>
    <w:p w14:paraId="399C22F8" w14:textId="036B3FC2" w:rsidR="009D4608" w:rsidRDefault="009D4608" w:rsidP="00136546">
      <w:pPr>
        <w:jc w:val="center"/>
        <w:rPr>
          <w:rFonts w:cs="David"/>
          <w:b/>
          <w:bCs/>
          <w:color w:val="2E74B5" w:themeColor="accent1" w:themeShade="BF"/>
          <w:sz w:val="36"/>
          <w:szCs w:val="36"/>
          <w:rtl/>
        </w:rPr>
      </w:pPr>
      <w:r w:rsidRPr="00487D92">
        <w:rPr>
          <w:rFonts w:cs="David" w:hint="cs"/>
          <w:b/>
          <w:bCs/>
          <w:color w:val="2E74B5" w:themeColor="accent1" w:themeShade="BF"/>
          <w:sz w:val="36"/>
          <w:szCs w:val="36"/>
          <w:rtl/>
        </w:rPr>
        <w:t xml:space="preserve">מכרז : </w:t>
      </w:r>
      <w:r w:rsidR="00D03926">
        <w:rPr>
          <w:rFonts w:cs="David" w:hint="cs"/>
          <w:b/>
          <w:bCs/>
          <w:color w:val="2E74B5" w:themeColor="accent1" w:themeShade="BF"/>
          <w:sz w:val="36"/>
          <w:szCs w:val="36"/>
          <w:rtl/>
        </w:rPr>
        <w:t xml:space="preserve">מילוי מקום </w:t>
      </w:r>
      <w:r w:rsidRPr="00487D92">
        <w:rPr>
          <w:rFonts w:cs="David" w:hint="cs"/>
          <w:b/>
          <w:bCs/>
          <w:color w:val="2E74B5" w:themeColor="accent1" w:themeShade="BF"/>
          <w:sz w:val="36"/>
          <w:szCs w:val="36"/>
          <w:rtl/>
        </w:rPr>
        <w:t>מזכיר/ת</w:t>
      </w:r>
      <w:r w:rsidR="00B47A85">
        <w:rPr>
          <w:rFonts w:cs="David" w:hint="cs"/>
          <w:b/>
          <w:bCs/>
          <w:color w:val="2E74B5" w:themeColor="accent1" w:themeShade="BF"/>
          <w:sz w:val="36"/>
          <w:szCs w:val="36"/>
          <w:rtl/>
        </w:rPr>
        <w:t xml:space="preserve"> </w:t>
      </w:r>
      <w:r w:rsidR="00C96172" w:rsidRPr="00487D92">
        <w:rPr>
          <w:rFonts w:cs="David" w:hint="cs"/>
          <w:b/>
          <w:bCs/>
          <w:color w:val="2E74B5" w:themeColor="accent1" w:themeShade="BF"/>
          <w:sz w:val="36"/>
          <w:szCs w:val="36"/>
          <w:rtl/>
        </w:rPr>
        <w:t xml:space="preserve">מנהלת </w:t>
      </w:r>
      <w:r w:rsidR="00D03926">
        <w:rPr>
          <w:rFonts w:cs="David" w:hint="cs"/>
          <w:b/>
          <w:bCs/>
          <w:color w:val="2E74B5" w:themeColor="accent1" w:themeShade="BF"/>
          <w:sz w:val="36"/>
          <w:szCs w:val="36"/>
          <w:rtl/>
        </w:rPr>
        <w:t xml:space="preserve">חטיבת נעורים </w:t>
      </w:r>
      <w:r w:rsidRPr="00487D92">
        <w:rPr>
          <w:rFonts w:cs="David" w:hint="cs"/>
          <w:b/>
          <w:bCs/>
          <w:color w:val="2E74B5" w:themeColor="accent1" w:themeShade="BF"/>
          <w:sz w:val="36"/>
          <w:szCs w:val="36"/>
          <w:rtl/>
        </w:rPr>
        <w:t>עמק החולה</w:t>
      </w:r>
    </w:p>
    <w:p w14:paraId="35F65F22" w14:textId="77777777" w:rsidR="00B47A85" w:rsidRPr="00B47A85" w:rsidRDefault="00B47A85" w:rsidP="00C96172">
      <w:pPr>
        <w:jc w:val="center"/>
        <w:rPr>
          <w:rFonts w:cs="David"/>
          <w:b/>
          <w:bCs/>
          <w:color w:val="2E74B5" w:themeColor="accent1" w:themeShade="BF"/>
          <w:sz w:val="24"/>
          <w:szCs w:val="24"/>
          <w:rtl/>
        </w:rPr>
      </w:pPr>
      <w:r w:rsidRPr="00B47A85">
        <w:rPr>
          <w:rFonts w:cs="David" w:hint="cs"/>
          <w:b/>
          <w:bCs/>
          <w:color w:val="2E74B5" w:themeColor="accent1" w:themeShade="BF"/>
          <w:sz w:val="24"/>
          <w:szCs w:val="24"/>
          <w:rtl/>
        </w:rPr>
        <w:t>המכרז מיועד לגברים ונשים כאחד</w:t>
      </w:r>
    </w:p>
    <w:p w14:paraId="47AC696D" w14:textId="77777777" w:rsidR="005F5C9E" w:rsidRPr="00487D92" w:rsidRDefault="00EC280F" w:rsidP="00C96172">
      <w:pPr>
        <w:spacing w:line="240" w:lineRule="auto"/>
        <w:rPr>
          <w:rFonts w:cs="David"/>
          <w:b/>
          <w:bCs/>
          <w:color w:val="2E74B5" w:themeColor="accent1" w:themeShade="BF"/>
          <w:sz w:val="24"/>
          <w:szCs w:val="24"/>
          <w:rtl/>
        </w:rPr>
      </w:pPr>
      <w:r w:rsidRPr="00487D92">
        <w:rPr>
          <w:rFonts w:cs="David" w:hint="cs"/>
          <w:b/>
          <w:bCs/>
          <w:color w:val="2E74B5" w:themeColor="accent1" w:themeShade="BF"/>
          <w:sz w:val="24"/>
          <w:szCs w:val="24"/>
          <w:rtl/>
        </w:rPr>
        <w:t>הגדרות התפקיד</w:t>
      </w:r>
    </w:p>
    <w:p w14:paraId="3C555EC7" w14:textId="77777777" w:rsidR="00EC280F" w:rsidRDefault="00487D92" w:rsidP="008B40F9">
      <w:pPr>
        <w:numPr>
          <w:ilvl w:val="0"/>
          <w:numId w:val="8"/>
        </w:numPr>
        <w:spacing w:after="0" w:line="360" w:lineRule="auto"/>
        <w:ind w:left="714" w:hanging="357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עבודות משרד שונות (</w:t>
      </w:r>
      <w:proofErr w:type="spellStart"/>
      <w:r>
        <w:rPr>
          <w:rFonts w:cs="David" w:hint="cs"/>
          <w:sz w:val="24"/>
          <w:szCs w:val="24"/>
          <w:rtl/>
        </w:rPr>
        <w:t>תיו</w:t>
      </w:r>
      <w:r w:rsidR="008B40F9" w:rsidRPr="00487D92">
        <w:rPr>
          <w:rFonts w:cs="David" w:hint="cs"/>
          <w:sz w:val="24"/>
          <w:szCs w:val="24"/>
          <w:rtl/>
        </w:rPr>
        <w:t>קים</w:t>
      </w:r>
      <w:proofErr w:type="spellEnd"/>
      <w:r w:rsidR="008B40F9" w:rsidRPr="00487D92">
        <w:rPr>
          <w:rFonts w:cs="David" w:hint="cs"/>
          <w:sz w:val="24"/>
          <w:szCs w:val="24"/>
          <w:rtl/>
        </w:rPr>
        <w:t>, מילויי מקום, בניית לוחות תורנויות שונים, זימון פגישות וכו') עבור מנהלת הבית הצעיר, המורים והתלמידים.</w:t>
      </w:r>
    </w:p>
    <w:p w14:paraId="13DD2C5B" w14:textId="1E52935D" w:rsidR="00D03926" w:rsidRDefault="00D03926" w:rsidP="008B40F9">
      <w:pPr>
        <w:numPr>
          <w:ilvl w:val="0"/>
          <w:numId w:val="8"/>
        </w:numPr>
        <w:spacing w:after="0" w:line="360" w:lineRule="auto"/>
        <w:ind w:left="714" w:hanging="357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רישום תלמידי שכבה ז' </w:t>
      </w:r>
    </w:p>
    <w:p w14:paraId="59C5A459" w14:textId="0FC0A48A" w:rsidR="00D03926" w:rsidRPr="00487D92" w:rsidRDefault="00D03926" w:rsidP="008B40F9">
      <w:pPr>
        <w:numPr>
          <w:ilvl w:val="0"/>
          <w:numId w:val="8"/>
        </w:numPr>
        <w:spacing w:after="0" w:line="360" w:lineRule="auto"/>
        <w:ind w:left="714" w:hanging="357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ניהול יומן מנהלת חטיבת נעורים.</w:t>
      </w:r>
    </w:p>
    <w:p w14:paraId="3221CC83" w14:textId="77777777" w:rsidR="005F5C9E" w:rsidRPr="00487D92" w:rsidRDefault="008B40F9" w:rsidP="008B40F9">
      <w:pPr>
        <w:numPr>
          <w:ilvl w:val="0"/>
          <w:numId w:val="8"/>
        </w:numPr>
        <w:spacing w:after="0" w:line="360" w:lineRule="auto"/>
        <w:ind w:left="714" w:hanging="357"/>
        <w:rPr>
          <w:rFonts w:cs="David"/>
          <w:sz w:val="24"/>
          <w:szCs w:val="24"/>
          <w:rtl/>
        </w:rPr>
      </w:pPr>
      <w:r w:rsidRPr="00487D92">
        <w:rPr>
          <w:rFonts w:cs="David" w:hint="cs"/>
          <w:sz w:val="24"/>
          <w:szCs w:val="24"/>
          <w:rtl/>
        </w:rPr>
        <w:t xml:space="preserve">תקשורת מול גורמים פנים בית </w:t>
      </w:r>
      <w:proofErr w:type="spellStart"/>
      <w:r w:rsidRPr="00487D92">
        <w:rPr>
          <w:rFonts w:cs="David" w:hint="cs"/>
          <w:sz w:val="24"/>
          <w:szCs w:val="24"/>
          <w:rtl/>
        </w:rPr>
        <w:t>ספריים</w:t>
      </w:r>
      <w:proofErr w:type="spellEnd"/>
      <w:r w:rsidRPr="00487D92">
        <w:rPr>
          <w:rFonts w:cs="David" w:hint="cs"/>
          <w:sz w:val="24"/>
          <w:szCs w:val="24"/>
          <w:rtl/>
        </w:rPr>
        <w:t xml:space="preserve"> ומול גורמי חוץ.</w:t>
      </w:r>
    </w:p>
    <w:p w14:paraId="4D429DC5" w14:textId="77777777" w:rsidR="00530926" w:rsidRPr="009033A8" w:rsidRDefault="00530926" w:rsidP="00530926">
      <w:pPr>
        <w:numPr>
          <w:ilvl w:val="0"/>
          <w:numId w:val="8"/>
        </w:numPr>
        <w:spacing w:after="0" w:line="360" w:lineRule="auto"/>
        <w:ind w:left="714" w:hanging="357"/>
        <w:rPr>
          <w:rFonts w:cs="David"/>
          <w:sz w:val="24"/>
          <w:szCs w:val="24"/>
          <w:rtl/>
        </w:rPr>
      </w:pPr>
      <w:r w:rsidRPr="009033A8">
        <w:rPr>
          <w:rFonts w:cs="David" w:hint="cs"/>
          <w:sz w:val="24"/>
          <w:szCs w:val="24"/>
          <w:rtl/>
        </w:rPr>
        <w:t>מתן מענה</w:t>
      </w:r>
      <w:r w:rsidR="0032536D" w:rsidRPr="009033A8">
        <w:rPr>
          <w:rFonts w:cs="David" w:hint="cs"/>
          <w:sz w:val="24"/>
          <w:szCs w:val="24"/>
          <w:rtl/>
        </w:rPr>
        <w:t xml:space="preserve"> מ</w:t>
      </w:r>
      <w:r w:rsidRPr="009033A8">
        <w:rPr>
          <w:rFonts w:cs="David" w:hint="cs"/>
          <w:sz w:val="24"/>
          <w:szCs w:val="24"/>
          <w:rtl/>
        </w:rPr>
        <w:t>ידי בזמן אמת לצרכים שעולים במהלך יום הלימודים למנהלת חט"ב, למורים, לתלמידים ולהורים.</w:t>
      </w:r>
    </w:p>
    <w:p w14:paraId="0FAB670F" w14:textId="5489BC61" w:rsidR="005F5C9E" w:rsidRPr="00487D92" w:rsidRDefault="00EC280F" w:rsidP="00487D92">
      <w:pPr>
        <w:spacing w:line="240" w:lineRule="auto"/>
        <w:ind w:firstLine="714"/>
        <w:rPr>
          <w:rFonts w:cs="David"/>
          <w:color w:val="000000" w:themeColor="text1"/>
          <w:sz w:val="24"/>
          <w:szCs w:val="24"/>
          <w:rtl/>
        </w:rPr>
      </w:pPr>
      <w:r w:rsidRPr="00487D92">
        <w:rPr>
          <w:rFonts w:cs="David" w:hint="cs"/>
          <w:color w:val="000000" w:themeColor="text1"/>
          <w:sz w:val="24"/>
          <w:szCs w:val="24"/>
          <w:rtl/>
        </w:rPr>
        <w:t>ועוד משימות שונות כפי שיוגדרו ע"י מנהלת הבית</w:t>
      </w:r>
      <w:r w:rsidR="008B40F9" w:rsidRPr="00487D92">
        <w:rPr>
          <w:rFonts w:cs="David" w:hint="cs"/>
          <w:color w:val="000000" w:themeColor="text1"/>
          <w:sz w:val="24"/>
          <w:szCs w:val="24"/>
          <w:rtl/>
        </w:rPr>
        <w:t xml:space="preserve"> ו/או </w:t>
      </w:r>
      <w:r w:rsidR="00D03926">
        <w:rPr>
          <w:rFonts w:cs="David" w:hint="cs"/>
          <w:color w:val="000000" w:themeColor="text1"/>
          <w:sz w:val="24"/>
          <w:szCs w:val="24"/>
          <w:rtl/>
        </w:rPr>
        <w:t>מנהלת הקמפוס.</w:t>
      </w:r>
    </w:p>
    <w:p w14:paraId="3D9D71C8" w14:textId="77777777" w:rsidR="00EC280F" w:rsidRPr="00487D92" w:rsidRDefault="005F5C9E" w:rsidP="00EC280F">
      <w:pPr>
        <w:spacing w:line="240" w:lineRule="auto"/>
        <w:rPr>
          <w:rFonts w:cs="David"/>
          <w:b/>
          <w:bCs/>
          <w:color w:val="2E74B5" w:themeColor="accent1" w:themeShade="BF"/>
          <w:sz w:val="24"/>
          <w:szCs w:val="24"/>
          <w:rtl/>
        </w:rPr>
      </w:pPr>
      <w:r w:rsidRPr="00487D92">
        <w:rPr>
          <w:rFonts w:cs="David" w:hint="cs"/>
          <w:b/>
          <w:bCs/>
          <w:color w:val="2E74B5" w:themeColor="accent1" w:themeShade="BF"/>
          <w:sz w:val="24"/>
          <w:szCs w:val="24"/>
          <w:rtl/>
        </w:rPr>
        <w:t>דרישות התפקיד</w:t>
      </w:r>
    </w:p>
    <w:p w14:paraId="5C22DC7F" w14:textId="77777777" w:rsidR="00EC280F" w:rsidRPr="00487D92" w:rsidRDefault="00EC280F" w:rsidP="00C96172">
      <w:pPr>
        <w:numPr>
          <w:ilvl w:val="0"/>
          <w:numId w:val="10"/>
        </w:numPr>
        <w:spacing w:line="240" w:lineRule="auto"/>
        <w:rPr>
          <w:rFonts w:cs="David"/>
          <w:sz w:val="24"/>
          <w:szCs w:val="24"/>
        </w:rPr>
      </w:pPr>
      <w:r w:rsidRPr="00487D92">
        <w:rPr>
          <w:rFonts w:cs="David" w:hint="cs"/>
          <w:sz w:val="24"/>
          <w:szCs w:val="24"/>
          <w:rtl/>
        </w:rPr>
        <w:t>12 שנות לימוד עדיפות</w:t>
      </w:r>
      <w:r w:rsidR="00B47A85">
        <w:rPr>
          <w:rFonts w:cs="David" w:hint="cs"/>
          <w:sz w:val="24"/>
          <w:szCs w:val="24"/>
          <w:rtl/>
        </w:rPr>
        <w:t xml:space="preserve"> לבעלי </w:t>
      </w:r>
      <w:r w:rsidRPr="00487D92">
        <w:rPr>
          <w:rFonts w:cs="David" w:hint="cs"/>
          <w:sz w:val="24"/>
          <w:szCs w:val="24"/>
          <w:rtl/>
        </w:rPr>
        <w:t>תואר אקדמאי.</w:t>
      </w:r>
    </w:p>
    <w:p w14:paraId="4071E1FB" w14:textId="5CE87C26" w:rsidR="00EC280F" w:rsidRDefault="00EC280F" w:rsidP="00C96172">
      <w:pPr>
        <w:numPr>
          <w:ilvl w:val="0"/>
          <w:numId w:val="10"/>
        </w:numPr>
        <w:spacing w:line="240" w:lineRule="auto"/>
        <w:rPr>
          <w:rFonts w:cs="David"/>
          <w:sz w:val="24"/>
          <w:szCs w:val="24"/>
        </w:rPr>
      </w:pPr>
      <w:r w:rsidRPr="00487D92">
        <w:rPr>
          <w:rFonts w:cs="David" w:hint="cs"/>
          <w:sz w:val="24"/>
          <w:szCs w:val="24"/>
          <w:rtl/>
        </w:rPr>
        <w:t xml:space="preserve">ניסיון בניהול משרד </w:t>
      </w:r>
      <w:r w:rsidRPr="00487D92">
        <w:rPr>
          <w:rFonts w:cs="David"/>
          <w:sz w:val="24"/>
          <w:szCs w:val="24"/>
          <w:rtl/>
        </w:rPr>
        <w:t>–</w:t>
      </w:r>
      <w:r w:rsidRPr="00487D92">
        <w:rPr>
          <w:rFonts w:cs="David" w:hint="cs"/>
          <w:sz w:val="24"/>
          <w:szCs w:val="24"/>
          <w:rtl/>
        </w:rPr>
        <w:t xml:space="preserve"> יתרון.</w:t>
      </w:r>
    </w:p>
    <w:p w14:paraId="620B95BC" w14:textId="26E20277" w:rsidR="00D03926" w:rsidRDefault="00D03926" w:rsidP="00C96172">
      <w:pPr>
        <w:numPr>
          <w:ilvl w:val="0"/>
          <w:numId w:val="10"/>
        </w:numPr>
        <w:spacing w:line="240" w:lineRule="auto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ניסיון בניהול יומנים מורכבים</w:t>
      </w:r>
    </w:p>
    <w:p w14:paraId="5F2BE21D" w14:textId="2ED00BE7" w:rsidR="00D03926" w:rsidRDefault="00D03926" w:rsidP="00C96172">
      <w:pPr>
        <w:numPr>
          <w:ilvl w:val="0"/>
          <w:numId w:val="10"/>
        </w:numPr>
        <w:spacing w:line="240" w:lineRule="auto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הכרות עם מערכות ניהול בית ספריות כגון: "משוב"- יתרון</w:t>
      </w:r>
    </w:p>
    <w:p w14:paraId="4DD84CBF" w14:textId="43A1C771" w:rsidR="00D03926" w:rsidRDefault="00D03926" w:rsidP="00C96172">
      <w:pPr>
        <w:numPr>
          <w:ilvl w:val="0"/>
          <w:numId w:val="10"/>
        </w:numPr>
        <w:spacing w:line="240" w:lineRule="auto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שליטה ביישומי </w:t>
      </w:r>
      <w:r>
        <w:rPr>
          <w:rFonts w:cs="David"/>
          <w:sz w:val="24"/>
          <w:szCs w:val="24"/>
        </w:rPr>
        <w:t>office</w:t>
      </w:r>
      <w:r>
        <w:rPr>
          <w:rFonts w:cs="David" w:hint="cs"/>
          <w:sz w:val="24"/>
          <w:szCs w:val="24"/>
          <w:rtl/>
        </w:rPr>
        <w:t xml:space="preserve">, בדגש על </w:t>
      </w:r>
      <w:r>
        <w:rPr>
          <w:rFonts w:cs="David"/>
          <w:sz w:val="24"/>
          <w:szCs w:val="24"/>
        </w:rPr>
        <w:t>excel</w:t>
      </w:r>
    </w:p>
    <w:p w14:paraId="51D3B73F" w14:textId="4229CB0C" w:rsidR="00D03926" w:rsidRPr="00487D92" w:rsidRDefault="00487D92" w:rsidP="00D03926">
      <w:pPr>
        <w:spacing w:line="240" w:lineRule="auto"/>
        <w:rPr>
          <w:rFonts w:cs="David"/>
          <w:b/>
          <w:bCs/>
          <w:color w:val="2E74B5" w:themeColor="accent1" w:themeShade="BF"/>
          <w:sz w:val="24"/>
          <w:szCs w:val="24"/>
          <w:rtl/>
        </w:rPr>
      </w:pPr>
      <w:r w:rsidRPr="00487D92">
        <w:rPr>
          <w:rFonts w:cs="David" w:hint="cs"/>
          <w:b/>
          <w:bCs/>
          <w:color w:val="2E74B5" w:themeColor="accent1" w:themeShade="BF"/>
          <w:sz w:val="24"/>
          <w:szCs w:val="24"/>
          <w:rtl/>
        </w:rPr>
        <w:t>דרישות נוספות</w:t>
      </w:r>
    </w:p>
    <w:p w14:paraId="073748F9" w14:textId="77777777" w:rsidR="00C96172" w:rsidRDefault="00C96172" w:rsidP="00C96172">
      <w:pPr>
        <w:numPr>
          <w:ilvl w:val="0"/>
          <w:numId w:val="10"/>
        </w:numPr>
        <w:spacing w:line="240" w:lineRule="auto"/>
        <w:rPr>
          <w:rFonts w:cs="David"/>
          <w:sz w:val="24"/>
          <w:szCs w:val="24"/>
        </w:rPr>
      </w:pPr>
      <w:r w:rsidRPr="00487D92">
        <w:rPr>
          <w:rFonts w:cs="David"/>
          <w:sz w:val="24"/>
          <w:szCs w:val="24"/>
          <w:rtl/>
        </w:rPr>
        <w:t>יחסי אנוש טובים מאוד</w:t>
      </w:r>
      <w:r w:rsidR="00EC280F" w:rsidRPr="00487D92">
        <w:rPr>
          <w:rFonts w:cs="David" w:hint="cs"/>
          <w:sz w:val="24"/>
          <w:szCs w:val="24"/>
          <w:rtl/>
        </w:rPr>
        <w:t>.</w:t>
      </w:r>
    </w:p>
    <w:p w14:paraId="15FCBCFA" w14:textId="446467DB" w:rsidR="00D03926" w:rsidRPr="00487D92" w:rsidRDefault="00D03926" w:rsidP="00C96172">
      <w:pPr>
        <w:numPr>
          <w:ilvl w:val="0"/>
          <w:numId w:val="10"/>
        </w:numPr>
        <w:spacing w:line="24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יכולת עבודה עצמאית ובצוות</w:t>
      </w:r>
    </w:p>
    <w:p w14:paraId="6EF7379E" w14:textId="77777777" w:rsidR="005F5C9E" w:rsidRPr="00487D92" w:rsidRDefault="005F5C9E" w:rsidP="00C96172">
      <w:pPr>
        <w:numPr>
          <w:ilvl w:val="0"/>
          <w:numId w:val="10"/>
        </w:numPr>
        <w:spacing w:line="240" w:lineRule="auto"/>
        <w:rPr>
          <w:rFonts w:cs="David"/>
          <w:sz w:val="24"/>
          <w:szCs w:val="24"/>
          <w:rtl/>
        </w:rPr>
      </w:pPr>
      <w:r w:rsidRPr="00487D92">
        <w:rPr>
          <w:rFonts w:cs="David"/>
          <w:sz w:val="24"/>
          <w:szCs w:val="24"/>
          <w:rtl/>
        </w:rPr>
        <w:t>מתן מענה לתלמידים בזמן אמת</w:t>
      </w:r>
      <w:r w:rsidR="008B40F9" w:rsidRPr="00487D92">
        <w:rPr>
          <w:rFonts w:cs="David" w:hint="cs"/>
          <w:sz w:val="24"/>
          <w:szCs w:val="24"/>
          <w:rtl/>
        </w:rPr>
        <w:t xml:space="preserve"> ומתן עזרה ראשונה בסיסית בעת הצורך</w:t>
      </w:r>
      <w:r w:rsidR="00EC280F" w:rsidRPr="00487D92">
        <w:rPr>
          <w:rFonts w:cs="David" w:hint="cs"/>
          <w:sz w:val="24"/>
          <w:szCs w:val="24"/>
          <w:rtl/>
        </w:rPr>
        <w:t>.</w:t>
      </w:r>
    </w:p>
    <w:p w14:paraId="1D1DAD53" w14:textId="77777777" w:rsidR="005F5C9E" w:rsidRPr="00487D92" w:rsidRDefault="005F5C9E" w:rsidP="00C96172">
      <w:pPr>
        <w:numPr>
          <w:ilvl w:val="0"/>
          <w:numId w:val="10"/>
        </w:numPr>
        <w:spacing w:line="240" w:lineRule="auto"/>
        <w:rPr>
          <w:rFonts w:cs="David"/>
          <w:sz w:val="24"/>
          <w:szCs w:val="24"/>
        </w:rPr>
      </w:pPr>
      <w:r w:rsidRPr="00487D92">
        <w:rPr>
          <w:rFonts w:cs="David"/>
          <w:sz w:val="24"/>
          <w:szCs w:val="24"/>
          <w:rtl/>
        </w:rPr>
        <w:t>יכולת הכלה וסבלנות בעבודה עם מורים תלמידים הורים ואנשי צוות.</w:t>
      </w:r>
    </w:p>
    <w:p w14:paraId="168F059F" w14:textId="77777777" w:rsidR="005F5C9E" w:rsidRPr="00487D92" w:rsidRDefault="005F5C9E" w:rsidP="00EC280F">
      <w:pPr>
        <w:numPr>
          <w:ilvl w:val="0"/>
          <w:numId w:val="10"/>
        </w:numPr>
        <w:spacing w:line="240" w:lineRule="auto"/>
        <w:rPr>
          <w:rFonts w:cs="David"/>
          <w:sz w:val="24"/>
          <w:szCs w:val="24"/>
          <w:rtl/>
        </w:rPr>
      </w:pPr>
      <w:r w:rsidRPr="00487D92">
        <w:rPr>
          <w:rFonts w:cs="David"/>
          <w:sz w:val="24"/>
          <w:szCs w:val="24"/>
          <w:rtl/>
        </w:rPr>
        <w:t xml:space="preserve">מיומנות בעבודה </w:t>
      </w:r>
      <w:r w:rsidR="00EC280F" w:rsidRPr="00487D92">
        <w:rPr>
          <w:rFonts w:cs="David" w:hint="cs"/>
          <w:sz w:val="24"/>
          <w:szCs w:val="24"/>
          <w:rtl/>
        </w:rPr>
        <w:t xml:space="preserve">מול </w:t>
      </w:r>
      <w:r w:rsidR="00EC280F" w:rsidRPr="00487D92">
        <w:rPr>
          <w:rFonts w:cs="David"/>
          <w:sz w:val="24"/>
          <w:szCs w:val="24"/>
          <w:rtl/>
        </w:rPr>
        <w:t>מחשב</w:t>
      </w:r>
      <w:r w:rsidR="00EC280F" w:rsidRPr="00487D92">
        <w:rPr>
          <w:rFonts w:cs="David" w:hint="cs"/>
          <w:sz w:val="24"/>
          <w:szCs w:val="24"/>
          <w:rtl/>
        </w:rPr>
        <w:t>, שליטה בתכנת האופיס.</w:t>
      </w:r>
    </w:p>
    <w:p w14:paraId="07D76EA5" w14:textId="77777777" w:rsidR="005F5C9E" w:rsidRDefault="005F5C9E" w:rsidP="008B40F9">
      <w:pPr>
        <w:numPr>
          <w:ilvl w:val="0"/>
          <w:numId w:val="10"/>
        </w:numPr>
        <w:spacing w:line="240" w:lineRule="auto"/>
        <w:rPr>
          <w:rFonts w:cs="David"/>
          <w:sz w:val="24"/>
          <w:szCs w:val="24"/>
        </w:rPr>
      </w:pPr>
      <w:r w:rsidRPr="00487D92">
        <w:rPr>
          <w:rFonts w:cs="David"/>
          <w:sz w:val="24"/>
          <w:szCs w:val="24"/>
          <w:rtl/>
        </w:rPr>
        <w:t>יכולת לעבוד בתנאי לחץ.</w:t>
      </w:r>
    </w:p>
    <w:p w14:paraId="6E84D242" w14:textId="16FBB673" w:rsidR="00D03926" w:rsidRPr="00487D92" w:rsidRDefault="00D03926" w:rsidP="008B40F9">
      <w:pPr>
        <w:numPr>
          <w:ilvl w:val="0"/>
          <w:numId w:val="10"/>
        </w:numPr>
        <w:spacing w:line="24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סדר וארגון ברמה גבוהה.</w:t>
      </w:r>
    </w:p>
    <w:p w14:paraId="6EBC6729" w14:textId="77777777" w:rsidR="005F5C9E" w:rsidRPr="00487D92" w:rsidRDefault="005F5C9E" w:rsidP="00C96172">
      <w:pPr>
        <w:numPr>
          <w:ilvl w:val="0"/>
          <w:numId w:val="10"/>
        </w:numPr>
        <w:spacing w:line="240" w:lineRule="auto"/>
        <w:rPr>
          <w:rFonts w:cs="David"/>
          <w:sz w:val="24"/>
          <w:szCs w:val="24"/>
        </w:rPr>
      </w:pPr>
      <w:r w:rsidRPr="00487D92">
        <w:rPr>
          <w:rFonts w:cs="David"/>
          <w:sz w:val="24"/>
          <w:szCs w:val="24"/>
          <w:rtl/>
        </w:rPr>
        <w:t>עבודה צמודה עם מנהלת הבית וצוות המורים.</w:t>
      </w:r>
    </w:p>
    <w:p w14:paraId="4CCE8B14" w14:textId="77777777" w:rsidR="008B40F9" w:rsidRDefault="008B40F9" w:rsidP="00FA1042">
      <w:pPr>
        <w:numPr>
          <w:ilvl w:val="0"/>
          <w:numId w:val="10"/>
        </w:numPr>
        <w:spacing w:line="240" w:lineRule="auto"/>
        <w:rPr>
          <w:rFonts w:cs="David"/>
          <w:sz w:val="24"/>
          <w:szCs w:val="24"/>
        </w:rPr>
      </w:pPr>
      <w:r w:rsidRPr="00487D92">
        <w:rPr>
          <w:rFonts w:cs="David" w:hint="cs"/>
          <w:sz w:val="24"/>
          <w:szCs w:val="24"/>
          <w:rtl/>
        </w:rPr>
        <w:t>יכולת לשמור על דיסקרטיות מלאה.</w:t>
      </w:r>
    </w:p>
    <w:p w14:paraId="2ABA496C" w14:textId="77777777" w:rsidR="005E53B8" w:rsidRPr="00487D92" w:rsidRDefault="009D4608" w:rsidP="00C96172">
      <w:pPr>
        <w:spacing w:line="240" w:lineRule="auto"/>
        <w:rPr>
          <w:rFonts w:cs="David"/>
          <w:color w:val="404040" w:themeColor="text1" w:themeTint="BF"/>
          <w:sz w:val="24"/>
          <w:szCs w:val="24"/>
          <w:rtl/>
        </w:rPr>
      </w:pPr>
      <w:r w:rsidRPr="00487D92">
        <w:rPr>
          <w:rFonts w:cs="David" w:hint="cs"/>
          <w:color w:val="404040" w:themeColor="text1" w:themeTint="BF"/>
          <w:sz w:val="24"/>
          <w:szCs w:val="24"/>
          <w:rtl/>
        </w:rPr>
        <w:lastRenderedPageBreak/>
        <w:t>היקף משרה: מלאה</w:t>
      </w:r>
    </w:p>
    <w:p w14:paraId="479F6ED4" w14:textId="77777777" w:rsidR="00726290" w:rsidRPr="00487D92" w:rsidRDefault="00726290" w:rsidP="00C96172">
      <w:pPr>
        <w:spacing w:line="240" w:lineRule="auto"/>
        <w:rPr>
          <w:rFonts w:cs="David"/>
          <w:color w:val="404040" w:themeColor="text1" w:themeTint="BF"/>
          <w:sz w:val="24"/>
          <w:szCs w:val="24"/>
          <w:rtl/>
        </w:rPr>
      </w:pPr>
      <w:r w:rsidRPr="00487D92">
        <w:rPr>
          <w:rFonts w:cs="David" w:hint="cs"/>
          <w:color w:val="404040" w:themeColor="text1" w:themeTint="BF"/>
          <w:sz w:val="24"/>
          <w:szCs w:val="24"/>
          <w:rtl/>
        </w:rPr>
        <w:t>תחילת עבודה: מיידית</w:t>
      </w:r>
    </w:p>
    <w:p w14:paraId="4A6B9681" w14:textId="77777777" w:rsidR="009D4608" w:rsidRPr="00487D92" w:rsidRDefault="009D4608" w:rsidP="00DD6E46">
      <w:pPr>
        <w:spacing w:line="240" w:lineRule="auto"/>
        <w:rPr>
          <w:rFonts w:cs="David"/>
          <w:color w:val="404040" w:themeColor="text1" w:themeTint="BF"/>
          <w:sz w:val="24"/>
          <w:szCs w:val="24"/>
          <w:rtl/>
        </w:rPr>
      </w:pPr>
      <w:r w:rsidRPr="00487D92">
        <w:rPr>
          <w:rFonts w:cs="David" w:hint="cs"/>
          <w:color w:val="404040" w:themeColor="text1" w:themeTint="BF"/>
          <w:sz w:val="24"/>
          <w:szCs w:val="24"/>
          <w:rtl/>
        </w:rPr>
        <w:t>שעות עבודה: 5 ימים בשבוע 08:00-16:</w:t>
      </w:r>
      <w:r w:rsidR="00DD6E46">
        <w:rPr>
          <w:rFonts w:cs="David" w:hint="cs"/>
          <w:color w:val="404040" w:themeColor="text1" w:themeTint="BF"/>
          <w:sz w:val="24"/>
          <w:szCs w:val="24"/>
          <w:rtl/>
        </w:rPr>
        <w:t>30</w:t>
      </w:r>
    </w:p>
    <w:p w14:paraId="1C79A463" w14:textId="77777777" w:rsidR="009D4608" w:rsidRPr="00487D92" w:rsidRDefault="009D4608" w:rsidP="00B47A85">
      <w:pPr>
        <w:spacing w:line="240" w:lineRule="auto"/>
        <w:rPr>
          <w:rFonts w:cs="David"/>
          <w:color w:val="404040" w:themeColor="text1" w:themeTint="BF"/>
          <w:sz w:val="24"/>
          <w:szCs w:val="24"/>
          <w:rtl/>
        </w:rPr>
      </w:pPr>
      <w:r w:rsidRPr="00487D92">
        <w:rPr>
          <w:rFonts w:cs="David" w:hint="cs"/>
          <w:color w:val="404040" w:themeColor="text1" w:themeTint="BF"/>
          <w:sz w:val="24"/>
          <w:szCs w:val="24"/>
          <w:rtl/>
        </w:rPr>
        <w:t>העובד יהיה עובד מועצה ושכרו יקבע על פי דרוג מנהלי</w:t>
      </w:r>
      <w:r w:rsidR="00487D92" w:rsidRPr="00487D92">
        <w:rPr>
          <w:rFonts w:cs="David" w:hint="cs"/>
          <w:color w:val="404040" w:themeColor="text1" w:themeTint="BF"/>
          <w:sz w:val="24"/>
          <w:szCs w:val="24"/>
          <w:rtl/>
        </w:rPr>
        <w:t xml:space="preserve"> בדרגות </w:t>
      </w:r>
      <w:r w:rsidR="00B47A85">
        <w:rPr>
          <w:rFonts w:cs="David" w:hint="cs"/>
          <w:color w:val="404040" w:themeColor="text1" w:themeTint="BF"/>
          <w:sz w:val="24"/>
          <w:szCs w:val="24"/>
          <w:rtl/>
        </w:rPr>
        <w:t>5-8 שקול לדרגת מזכירת משנה בבית הספר</w:t>
      </w:r>
    </w:p>
    <w:p w14:paraId="01A4356C" w14:textId="77777777" w:rsidR="009D4608" w:rsidRDefault="009D4608" w:rsidP="001D75EC">
      <w:pPr>
        <w:spacing w:line="240" w:lineRule="auto"/>
        <w:rPr>
          <w:rFonts w:cs="David"/>
          <w:color w:val="404040" w:themeColor="text1" w:themeTint="BF"/>
          <w:sz w:val="24"/>
          <w:szCs w:val="24"/>
          <w:rtl/>
        </w:rPr>
      </w:pPr>
      <w:r w:rsidRPr="00487D92">
        <w:rPr>
          <w:rFonts w:cs="David" w:hint="cs"/>
          <w:color w:val="404040" w:themeColor="text1" w:themeTint="BF"/>
          <w:sz w:val="24"/>
          <w:szCs w:val="24"/>
          <w:rtl/>
        </w:rPr>
        <w:t xml:space="preserve">כפיפות: מנהלת </w:t>
      </w:r>
      <w:r w:rsidR="001D75EC" w:rsidRPr="00487D92">
        <w:rPr>
          <w:rFonts w:cs="David" w:hint="cs"/>
          <w:color w:val="404040" w:themeColor="text1" w:themeTint="BF"/>
          <w:sz w:val="24"/>
          <w:szCs w:val="24"/>
          <w:rtl/>
        </w:rPr>
        <w:t>חט"ב</w:t>
      </w:r>
      <w:r w:rsidR="008B40F9" w:rsidRPr="00487D92">
        <w:rPr>
          <w:rFonts w:cs="David" w:hint="cs"/>
          <w:color w:val="404040" w:themeColor="text1" w:themeTint="BF"/>
          <w:sz w:val="24"/>
          <w:szCs w:val="24"/>
          <w:rtl/>
        </w:rPr>
        <w:t xml:space="preserve"> ומנהלנית.</w:t>
      </w:r>
    </w:p>
    <w:p w14:paraId="5B65159E" w14:textId="094E0D85" w:rsidR="003C707E" w:rsidRPr="00110466" w:rsidRDefault="003C707E" w:rsidP="003C707E">
      <w:pPr>
        <w:autoSpaceDE w:val="0"/>
        <w:autoSpaceDN w:val="0"/>
        <w:adjustRightInd w:val="0"/>
        <w:spacing w:line="276" w:lineRule="auto"/>
        <w:jc w:val="center"/>
        <w:rPr>
          <w:rFonts w:asciiTheme="minorBidi" w:hAnsiTheme="minorBidi" w:cstheme="minorBidi"/>
          <w:color w:val="000000"/>
          <w:rtl/>
        </w:rPr>
      </w:pPr>
      <w:r w:rsidRPr="00110466">
        <w:rPr>
          <w:rFonts w:asciiTheme="minorBidi" w:hAnsiTheme="minorBidi" w:cstheme="minorBidi"/>
          <w:color w:val="000000"/>
          <w:rtl/>
        </w:rPr>
        <w:t>להגשת מועמדות לחץ</w:t>
      </w:r>
      <w:r w:rsidRPr="00110466">
        <w:rPr>
          <w:rFonts w:asciiTheme="minorBidi" w:hAnsiTheme="minorBidi" w:cstheme="minorBidi"/>
          <w:rtl/>
        </w:rPr>
        <w:t xml:space="preserve"> </w:t>
      </w:r>
      <w:hyperlink r:id="rId10" w:history="1">
        <w:r w:rsidR="00D131EE" w:rsidRPr="00D131EE">
          <w:rPr>
            <w:rStyle w:val="Hyperlink"/>
            <w:rFonts w:asciiTheme="minorBidi" w:hAnsiTheme="minorBidi" w:cstheme="minorBidi"/>
            <w:rtl/>
          </w:rPr>
          <w:t>כאן</w:t>
        </w:r>
      </w:hyperlink>
      <w:r w:rsidRPr="00110466">
        <w:rPr>
          <w:rFonts w:asciiTheme="minorBidi" w:hAnsiTheme="minorBidi" w:cstheme="minorBidi"/>
          <w:rtl/>
        </w:rPr>
        <w:t xml:space="preserve"> </w:t>
      </w:r>
      <w:r w:rsidRPr="00110466">
        <w:rPr>
          <w:rFonts w:asciiTheme="minorBidi" w:hAnsiTheme="minorBidi" w:cstheme="minorBidi"/>
          <w:color w:val="000000"/>
          <w:rtl/>
        </w:rPr>
        <w:t>, להגשה עד לתאריך</w:t>
      </w:r>
      <w:r>
        <w:rPr>
          <w:rFonts w:asciiTheme="minorBidi" w:hAnsiTheme="minorBidi" w:cstheme="minorBidi" w:hint="cs"/>
          <w:color w:val="000000"/>
          <w:rtl/>
        </w:rPr>
        <w:t xml:space="preserve"> </w:t>
      </w:r>
      <w:r w:rsidR="0052579B">
        <w:rPr>
          <w:rFonts w:asciiTheme="minorBidi" w:hAnsiTheme="minorBidi" w:cstheme="minorBidi" w:hint="cs"/>
          <w:color w:val="000000"/>
          <w:rtl/>
        </w:rPr>
        <w:t>6.4.2026</w:t>
      </w:r>
    </w:p>
    <w:p w14:paraId="396E66A8" w14:textId="77777777" w:rsidR="003C707E" w:rsidRPr="00487D92" w:rsidRDefault="003C707E" w:rsidP="001D75EC">
      <w:pPr>
        <w:spacing w:line="240" w:lineRule="auto"/>
        <w:rPr>
          <w:rFonts w:cs="David"/>
          <w:color w:val="404040" w:themeColor="text1" w:themeTint="BF"/>
          <w:sz w:val="24"/>
          <w:szCs w:val="24"/>
          <w:rtl/>
        </w:rPr>
      </w:pPr>
    </w:p>
    <w:sectPr w:rsidR="003C707E" w:rsidRPr="00487D92" w:rsidSect="005D6108">
      <w:headerReference w:type="default" r:id="rId11"/>
      <w:footerReference w:type="default" r:id="rId12"/>
      <w:footnotePr>
        <w:pos w:val="beneathText"/>
      </w:footnotePr>
      <w:pgSz w:w="11906" w:h="16838" w:code="9"/>
      <w:pgMar w:top="1440" w:right="851" w:bottom="1440" w:left="1797" w:header="709" w:footer="28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710D4" w14:textId="77777777" w:rsidR="009F0104" w:rsidRDefault="009F0104">
      <w:r>
        <w:separator/>
      </w:r>
    </w:p>
  </w:endnote>
  <w:endnote w:type="continuationSeparator" w:id="0">
    <w:p w14:paraId="2C983E04" w14:textId="77777777" w:rsidR="009F0104" w:rsidRDefault="009F0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SoftPro-Medium">
    <w:panose1 w:val="00000000000000000000"/>
    <w:charset w:val="B1"/>
    <w:family w:val="auto"/>
    <w:notTrueType/>
    <w:pitch w:val="default"/>
    <w:sig w:usb0="00001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RossLightMF">
    <w:altName w:val="Times New Roman"/>
    <w:charset w:val="B1"/>
    <w:family w:val="auto"/>
    <w:pitch w:val="variable"/>
    <w:sig w:usb0="00000800" w:usb1="5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1D901" w14:textId="77777777" w:rsidR="00E47307" w:rsidRPr="00FD3614" w:rsidRDefault="009D4608" w:rsidP="00E47307">
    <w:pPr>
      <w:pStyle w:val="a4"/>
      <w:tabs>
        <w:tab w:val="clear" w:pos="8306"/>
        <w:tab w:val="right" w:pos="9386"/>
      </w:tabs>
      <w:ind w:left="-1701" w:right="-1260"/>
      <w:jc w:val="right"/>
      <w:rPr>
        <w:sz w:val="16"/>
        <w:szCs w:val="16"/>
        <w:rtl/>
      </w:rPr>
    </w:pPr>
    <w:r>
      <w:rPr>
        <w:noProof/>
      </w:rPr>
      <mc:AlternateContent>
        <mc:Choice Requires="wps">
          <w:drawing>
            <wp:anchor distT="107950" distB="0" distL="114300" distR="114300" simplePos="0" relativeHeight="251658240" behindDoc="0" locked="0" layoutInCell="1" allowOverlap="1" wp14:anchorId="4416E87D" wp14:editId="3DE1E258">
              <wp:simplePos x="0" y="0"/>
              <wp:positionH relativeFrom="column">
                <wp:posOffset>-598170</wp:posOffset>
              </wp:positionH>
              <wp:positionV relativeFrom="paragraph">
                <wp:posOffset>-1112520</wp:posOffset>
              </wp:positionV>
              <wp:extent cx="6613525" cy="1064895"/>
              <wp:effectExtent l="1905" t="1905" r="4445" b="0"/>
              <wp:wrapSquare wrapText="bothSides"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3525" cy="1064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75DBA4" w14:textId="77777777" w:rsidR="00CB1967" w:rsidRDefault="00CB1967" w:rsidP="00FA0778">
                          <w:pPr>
                            <w:pStyle w:val="NormalParagraphStyle"/>
                            <w:spacing w:after="80" w:line="168" w:lineRule="auto"/>
                            <w:rPr>
                              <w:rFonts w:ascii="Arial" w:hAnsi="Arial" w:cs="Arial"/>
                              <w:b/>
                              <w:bCs/>
                              <w:color w:val="41922E"/>
                              <w:sz w:val="23"/>
                              <w:szCs w:val="23"/>
                              <w:rtl/>
                              <w:lang w:bidi="he-IL"/>
                            </w:rPr>
                          </w:pPr>
                          <w:r>
                            <w:rPr>
                              <w:rFonts w:ascii="Arial" w:hAnsi="Arial" w:cs="Arial" w:hint="cs"/>
                              <w:b/>
                              <w:bCs/>
                              <w:color w:val="41922E"/>
                              <w:sz w:val="23"/>
                              <w:szCs w:val="23"/>
                              <w:rtl/>
                              <w:lang w:bidi="he-IL"/>
                            </w:rPr>
                            <w:t>משאבי אנוש</w:t>
                          </w:r>
                        </w:p>
                        <w:p w14:paraId="1077E50B" w14:textId="77777777" w:rsidR="007E0436" w:rsidRPr="00246FCA" w:rsidRDefault="007E0436" w:rsidP="00FA0778">
                          <w:pPr>
                            <w:pStyle w:val="NormalParagraphStyle"/>
                            <w:spacing w:after="80" w:line="168" w:lineRule="auto"/>
                            <w:rPr>
                              <w:rFonts w:ascii="Arial" w:hAnsi="Arial" w:cs="Arial"/>
                              <w:color w:val="41922E"/>
                              <w:rtl/>
                              <w:lang w:bidi="he-IL"/>
                            </w:rPr>
                          </w:pPr>
                          <w:r w:rsidRPr="006E06BB">
                            <w:rPr>
                              <w:rFonts w:ascii="Arial" w:hAnsi="Arial" w:cs="Arial" w:hint="cs"/>
                              <w:b/>
                              <w:bCs/>
                              <w:color w:val="41922E"/>
                              <w:sz w:val="23"/>
                              <w:szCs w:val="23"/>
                              <w:rtl/>
                              <w:lang w:bidi="he-IL"/>
                            </w:rPr>
                            <w:t>מועצה</w:t>
                          </w:r>
                          <w:r w:rsidRPr="006E06BB">
                            <w:rPr>
                              <w:rFonts w:ascii="RossLightMF" w:cs="RossLightMF" w:hint="cs"/>
                              <w:b/>
                              <w:bCs/>
                              <w:color w:val="51EF05"/>
                              <w:rtl/>
                              <w:lang w:bidi="he-IL"/>
                            </w:rPr>
                            <w:t xml:space="preserve"> </w:t>
                          </w:r>
                          <w:r w:rsidRPr="006E06BB">
                            <w:rPr>
                              <w:rFonts w:ascii="Arial" w:hAnsi="Arial" w:cs="Arial"/>
                              <w:b/>
                              <w:bCs/>
                              <w:color w:val="41922E"/>
                              <w:rtl/>
                              <w:lang w:bidi="he-IL"/>
                            </w:rPr>
                            <w:t>אזורית הגליל העליון</w:t>
                          </w:r>
                          <w:r w:rsidRPr="00246FCA">
                            <w:rPr>
                              <w:rFonts w:ascii="Arial" w:hAnsi="Arial" w:cs="Arial"/>
                              <w:color w:val="41922E"/>
                              <w:rtl/>
                              <w:lang w:bidi="he-IL"/>
                            </w:rPr>
                            <w:t>, ד.נ גליל עליון 12100</w:t>
                          </w:r>
                        </w:p>
                        <w:p w14:paraId="629A8EE4" w14:textId="77777777" w:rsidR="007E0436" w:rsidRPr="00246FCA" w:rsidRDefault="007E0436" w:rsidP="00CB1967">
                          <w:pPr>
                            <w:pStyle w:val="NormalParagraphStyle"/>
                            <w:spacing w:after="80" w:line="168" w:lineRule="auto"/>
                            <w:rPr>
                              <w:rFonts w:ascii="Arial" w:hAnsi="Arial" w:cs="Arial"/>
                              <w:color w:val="41922E"/>
                              <w:rtl/>
                              <w:lang w:bidi="he-IL"/>
                            </w:rPr>
                          </w:pPr>
                          <w:r w:rsidRPr="00246FCA">
                            <w:rPr>
                              <w:rFonts w:ascii="Arial" w:hAnsi="Arial" w:cs="Arial"/>
                              <w:color w:val="41922E"/>
                              <w:rtl/>
                              <w:lang w:bidi="he-IL"/>
                            </w:rPr>
                            <w:t xml:space="preserve">טל’: </w:t>
                          </w:r>
                          <w:r w:rsidR="00E9328F" w:rsidRPr="00246FCA">
                            <w:rPr>
                              <w:rFonts w:ascii="Arial" w:hAnsi="Arial" w:cs="Arial"/>
                              <w:color w:val="41922E"/>
                              <w:rtl/>
                              <w:lang w:bidi="he-IL"/>
                            </w:rPr>
                            <w:t>04-6816</w:t>
                          </w:r>
                          <w:r w:rsidR="00CB1967">
                            <w:rPr>
                              <w:rFonts w:ascii="Arial" w:hAnsi="Arial" w:cs="Arial" w:hint="cs"/>
                              <w:color w:val="41922E"/>
                              <w:rtl/>
                              <w:lang w:bidi="he-IL"/>
                            </w:rPr>
                            <w:t>633</w:t>
                          </w:r>
                          <w:r w:rsidRPr="00246FCA">
                            <w:rPr>
                              <w:rFonts w:ascii="Arial" w:hAnsi="Arial" w:cs="Arial"/>
                              <w:color w:val="41922E"/>
                              <w:rtl/>
                              <w:lang w:bidi="he-IL"/>
                            </w:rPr>
                            <w:t xml:space="preserve"> / פקס: </w:t>
                          </w:r>
                          <w:r w:rsidR="00E9328F" w:rsidRPr="00246FCA">
                            <w:rPr>
                              <w:rFonts w:ascii="Arial" w:hAnsi="Arial" w:cs="Arial"/>
                              <w:color w:val="41922E"/>
                              <w:rtl/>
                              <w:lang w:bidi="he-IL"/>
                            </w:rPr>
                            <w:t>04-6816</w:t>
                          </w:r>
                          <w:r w:rsidR="00CB1967">
                            <w:rPr>
                              <w:rFonts w:ascii="Arial" w:hAnsi="Arial" w:cs="Arial" w:hint="cs"/>
                              <w:color w:val="41922E"/>
                              <w:rtl/>
                              <w:lang w:bidi="he-IL"/>
                            </w:rPr>
                            <w:t>635</w:t>
                          </w:r>
                        </w:p>
                        <w:p w14:paraId="5E68ADFF" w14:textId="77777777" w:rsidR="007E0436" w:rsidRPr="005E53B8" w:rsidRDefault="00D15259" w:rsidP="005E53B8">
                          <w:pPr>
                            <w:pStyle w:val="NormalParagraphStyle"/>
                            <w:bidi w:val="0"/>
                            <w:spacing w:after="80" w:line="168" w:lineRule="auto"/>
                            <w:jc w:val="right"/>
                            <w:rPr>
                              <w:rFonts w:ascii="Arial" w:hAnsi="Arial" w:cs="Arial"/>
                              <w:color w:val="41922E"/>
                              <w:lang w:bidi="he-IL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41922E"/>
                              <w:sz w:val="19"/>
                              <w:szCs w:val="19"/>
                              <w:lang w:bidi="he-IL"/>
                            </w:rPr>
                            <w:t>enosh</w:t>
                          </w:r>
                          <w:proofErr w:type="spellEnd"/>
                          <w:r w:rsidR="00E9328F" w:rsidRPr="00DF7D65">
                            <w:rPr>
                              <w:rFonts w:ascii="Arial" w:hAnsi="Arial" w:cs="Arial"/>
                              <w:color w:val="41922E"/>
                              <w:sz w:val="19"/>
                              <w:szCs w:val="19"/>
                              <w:rtl/>
                              <w:lang w:bidi="he-IL"/>
                            </w:rPr>
                            <w:t>@</w:t>
                          </w:r>
                          <w:proofErr w:type="spellStart"/>
                          <w:r w:rsidR="00E9328F" w:rsidRPr="00DF7D65">
                            <w:rPr>
                              <w:rFonts w:ascii="Arial" w:hAnsi="Arial" w:cs="Arial"/>
                              <w:color w:val="41922E"/>
                              <w:sz w:val="19"/>
                              <w:szCs w:val="19"/>
                              <w:lang w:bidi="he-IL"/>
                            </w:rPr>
                            <w:t>galil</w:t>
                          </w:r>
                          <w:proofErr w:type="spellEnd"/>
                          <w:r w:rsidR="00E9328F" w:rsidRPr="00DF7D65">
                            <w:rPr>
                              <w:rFonts w:ascii="Arial" w:hAnsi="Arial" w:cs="Arial"/>
                              <w:color w:val="41922E"/>
                              <w:sz w:val="19"/>
                              <w:szCs w:val="19"/>
                              <w:rtl/>
                              <w:lang w:bidi="he-IL"/>
                            </w:rPr>
                            <w:t>-</w:t>
                          </w:r>
                          <w:proofErr w:type="spellStart"/>
                          <w:r w:rsidR="00E9328F" w:rsidRPr="00DF7D65">
                            <w:rPr>
                              <w:rFonts w:ascii="Arial" w:hAnsi="Arial" w:cs="Arial"/>
                              <w:color w:val="41922E"/>
                              <w:sz w:val="19"/>
                              <w:szCs w:val="19"/>
                              <w:lang w:bidi="he-IL"/>
                            </w:rPr>
                            <w:t>elion</w:t>
                          </w:r>
                          <w:proofErr w:type="spellEnd"/>
                          <w:r w:rsidR="00E9328F" w:rsidRPr="00DF7D65">
                            <w:rPr>
                              <w:rFonts w:ascii="Arial" w:hAnsi="Arial" w:cs="Arial"/>
                              <w:color w:val="41922E"/>
                              <w:sz w:val="19"/>
                              <w:szCs w:val="19"/>
                              <w:rtl/>
                              <w:lang w:bidi="he-IL"/>
                            </w:rPr>
                            <w:t>.</w:t>
                          </w:r>
                          <w:r w:rsidR="00E9328F" w:rsidRPr="00DF7D65">
                            <w:rPr>
                              <w:rFonts w:ascii="Arial" w:hAnsi="Arial" w:cs="Arial"/>
                              <w:color w:val="41922E"/>
                              <w:sz w:val="19"/>
                              <w:szCs w:val="19"/>
                              <w:lang w:bidi="he-IL"/>
                            </w:rPr>
                            <w:t>org</w:t>
                          </w:r>
                          <w:r w:rsidR="00E9328F" w:rsidRPr="00DF7D65">
                            <w:rPr>
                              <w:rFonts w:ascii="Arial" w:hAnsi="Arial" w:cs="Arial"/>
                              <w:color w:val="41922E"/>
                              <w:sz w:val="19"/>
                              <w:szCs w:val="19"/>
                              <w:rtl/>
                              <w:lang w:bidi="he-IL"/>
                            </w:rPr>
                            <w:t>.</w:t>
                          </w:r>
                          <w:r w:rsidR="00E9328F" w:rsidRPr="00DF7D65">
                            <w:rPr>
                              <w:rFonts w:ascii="Arial" w:hAnsi="Arial" w:cs="Arial"/>
                              <w:color w:val="41922E"/>
                              <w:sz w:val="19"/>
                              <w:szCs w:val="19"/>
                              <w:lang w:bidi="he-IL"/>
                            </w:rPr>
                            <w:t>il</w:t>
                          </w:r>
                          <w:r w:rsidR="00E9328F">
                            <w:rPr>
                              <w:rFonts w:ascii="Arial" w:hAnsi="Arial" w:cs="Arial" w:hint="cs"/>
                              <w:color w:val="41922E"/>
                              <w:rtl/>
                              <w:lang w:bidi="he-IL"/>
                            </w:rPr>
                            <w:t xml:space="preserve"> </w:t>
                          </w:r>
                          <w:r w:rsidR="00E9328F" w:rsidRPr="00246FCA">
                            <w:rPr>
                              <w:rFonts w:ascii="Arial" w:hAnsi="Arial" w:cs="Arial"/>
                              <w:color w:val="41922E"/>
                              <w:rtl/>
                              <w:lang w:bidi="he-IL"/>
                            </w:rPr>
                            <w:t>/</w:t>
                          </w:r>
                          <w:r w:rsidR="00E9328F">
                            <w:rPr>
                              <w:rFonts w:ascii="Arial" w:hAnsi="Arial" w:cs="Arial" w:hint="cs"/>
                              <w:color w:val="41922E"/>
                              <w:rtl/>
                              <w:lang w:bidi="he-IL"/>
                            </w:rPr>
                            <w:t xml:space="preserve"> </w:t>
                          </w:r>
                          <w:r w:rsidR="00E9328F" w:rsidRPr="00246FCA">
                            <w:rPr>
                              <w:rFonts w:ascii="Arial" w:hAnsi="Arial" w:cs="Arial"/>
                              <w:color w:val="41922E"/>
                              <w:rtl/>
                              <w:lang w:bidi="he-IL"/>
                            </w:rPr>
                            <w:t>דוא”ל:</w:t>
                          </w:r>
                          <w:r w:rsidR="007E0436" w:rsidRPr="00246FCA">
                            <w:rPr>
                              <w:rFonts w:ascii="Arial" w:hAnsi="Arial" w:cs="Arial"/>
                              <w:color w:val="41922E"/>
                              <w:rtl/>
                              <w:lang w:bidi="he-IL"/>
                            </w:rPr>
                            <w:t xml:space="preserve"> </w:t>
                          </w:r>
                          <w:r w:rsidR="007E0436" w:rsidRPr="00DF7D65">
                            <w:rPr>
                              <w:rFonts w:ascii="Arial" w:hAnsi="Arial" w:cs="Arial"/>
                              <w:color w:val="41922E"/>
                              <w:sz w:val="19"/>
                              <w:szCs w:val="19"/>
                              <w:lang w:bidi="he-IL"/>
                            </w:rPr>
                            <w:t>www</w:t>
                          </w:r>
                          <w:r w:rsidR="007E0436" w:rsidRPr="00DF7D65">
                            <w:rPr>
                              <w:rFonts w:ascii="Arial" w:hAnsi="Arial" w:cs="Arial"/>
                              <w:color w:val="41922E"/>
                              <w:sz w:val="19"/>
                              <w:szCs w:val="19"/>
                              <w:rtl/>
                              <w:lang w:bidi="he-IL"/>
                            </w:rPr>
                            <w:t>.</w:t>
                          </w:r>
                          <w:proofErr w:type="spellStart"/>
                          <w:r w:rsidR="007E0436" w:rsidRPr="00DF7D65">
                            <w:rPr>
                              <w:rFonts w:ascii="Arial" w:hAnsi="Arial" w:cs="Arial"/>
                              <w:color w:val="41922E"/>
                              <w:sz w:val="19"/>
                              <w:szCs w:val="19"/>
                              <w:lang w:bidi="he-IL"/>
                            </w:rPr>
                            <w:t>galil</w:t>
                          </w:r>
                          <w:proofErr w:type="spellEnd"/>
                          <w:r w:rsidR="007E0436" w:rsidRPr="00DF7D65">
                            <w:rPr>
                              <w:rFonts w:ascii="Arial" w:hAnsi="Arial" w:cs="Arial"/>
                              <w:color w:val="41922E"/>
                              <w:sz w:val="19"/>
                              <w:szCs w:val="19"/>
                              <w:rtl/>
                              <w:lang w:bidi="he-IL"/>
                            </w:rPr>
                            <w:t>-</w:t>
                          </w:r>
                          <w:proofErr w:type="spellStart"/>
                          <w:r w:rsidR="007E0436" w:rsidRPr="00DF7D65">
                            <w:rPr>
                              <w:rFonts w:ascii="Arial" w:hAnsi="Arial" w:cs="Arial"/>
                              <w:color w:val="41922E"/>
                              <w:sz w:val="19"/>
                              <w:szCs w:val="19"/>
                              <w:lang w:bidi="he-IL"/>
                            </w:rPr>
                            <w:t>elion</w:t>
                          </w:r>
                          <w:proofErr w:type="spellEnd"/>
                          <w:r w:rsidR="007E0436" w:rsidRPr="00DF7D65">
                            <w:rPr>
                              <w:rFonts w:ascii="Arial" w:hAnsi="Arial" w:cs="Arial"/>
                              <w:color w:val="41922E"/>
                              <w:sz w:val="19"/>
                              <w:szCs w:val="19"/>
                              <w:rtl/>
                              <w:lang w:bidi="he-IL"/>
                            </w:rPr>
                            <w:t>.</w:t>
                          </w:r>
                          <w:r w:rsidR="007E0436" w:rsidRPr="00DF7D65">
                            <w:rPr>
                              <w:rFonts w:ascii="Arial" w:hAnsi="Arial" w:cs="Arial"/>
                              <w:color w:val="41922E"/>
                              <w:sz w:val="19"/>
                              <w:szCs w:val="19"/>
                              <w:lang w:bidi="he-IL"/>
                            </w:rPr>
                            <w:t>org</w:t>
                          </w:r>
                          <w:r w:rsidR="007E0436" w:rsidRPr="00DF7D65">
                            <w:rPr>
                              <w:rFonts w:ascii="Arial" w:hAnsi="Arial" w:cs="Arial"/>
                              <w:color w:val="41922E"/>
                              <w:sz w:val="19"/>
                              <w:szCs w:val="19"/>
                              <w:rtl/>
                              <w:lang w:bidi="he-IL"/>
                            </w:rPr>
                            <w:t>.</w:t>
                          </w:r>
                          <w:r w:rsidR="007E0436" w:rsidRPr="00DF7D65">
                            <w:rPr>
                              <w:rFonts w:ascii="Arial" w:hAnsi="Arial" w:cs="Arial"/>
                              <w:color w:val="41922E"/>
                              <w:sz w:val="19"/>
                              <w:szCs w:val="19"/>
                              <w:lang w:bidi="he-IL"/>
                            </w:rPr>
                            <w:t>il</w:t>
                          </w:r>
                          <w:r w:rsidR="005E53B8">
                            <w:rPr>
                              <w:rFonts w:ascii="Arial" w:hAnsi="Arial" w:cs="Arial"/>
                              <w:color w:val="41922E"/>
                              <w:rtl/>
                              <w:lang w:bidi="he-IL"/>
                            </w:rPr>
                            <w:t>אתר: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16E87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47.1pt;margin-top:-87.6pt;width:520.75pt;height:83.85pt;z-index:251658240;visibility:visible;mso-wrap-style:square;mso-width-percent:0;mso-height-percent:0;mso-wrap-distance-left:9pt;mso-wrap-distance-top:8.5pt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" filled="f" stroked="f">
              <v:textbox>
                <w:txbxContent>
                  <w:p w14:paraId="3C75DBA4" w14:textId="77777777" w:rsidR="00CB1967" w:rsidRDefault="00CB1967" w:rsidP="00FA0778">
                    <w:pPr>
                      <w:pStyle w:val="NormalParagraphStyle"/>
                      <w:spacing w:after="80" w:line="168" w:lineRule="auto"/>
                      <w:rPr>
                        <w:rFonts w:ascii="Arial" w:hAnsi="Arial" w:cs="Arial"/>
                        <w:b/>
                        <w:bCs/>
                        <w:color w:val="41922E"/>
                        <w:sz w:val="23"/>
                        <w:szCs w:val="23"/>
                        <w:rtl/>
                        <w:lang w:bidi="he-IL"/>
                      </w:rPr>
                    </w:pPr>
                    <w:r>
                      <w:rPr>
                        <w:rFonts w:ascii="Arial" w:hAnsi="Arial" w:cs="Arial" w:hint="cs"/>
                        <w:b/>
                        <w:bCs/>
                        <w:color w:val="41922E"/>
                        <w:sz w:val="23"/>
                        <w:szCs w:val="23"/>
                        <w:rtl/>
                        <w:lang w:bidi="he-IL"/>
                      </w:rPr>
                      <w:t>משאבי אנוש</w:t>
                    </w:r>
                  </w:p>
                  <w:p w14:paraId="1077E50B" w14:textId="77777777" w:rsidR="007E0436" w:rsidRPr="00246FCA" w:rsidRDefault="007E0436" w:rsidP="00FA0778">
                    <w:pPr>
                      <w:pStyle w:val="NormalParagraphStyle"/>
                      <w:spacing w:after="80" w:line="168" w:lineRule="auto"/>
                      <w:rPr>
                        <w:rFonts w:ascii="Arial" w:hAnsi="Arial" w:cs="Arial"/>
                        <w:color w:val="41922E"/>
                        <w:rtl/>
                        <w:lang w:bidi="he-IL"/>
                      </w:rPr>
                    </w:pPr>
                    <w:r w:rsidRPr="006E06BB">
                      <w:rPr>
                        <w:rFonts w:ascii="Arial" w:hAnsi="Arial" w:cs="Arial" w:hint="cs"/>
                        <w:b/>
                        <w:bCs/>
                        <w:color w:val="41922E"/>
                        <w:sz w:val="23"/>
                        <w:szCs w:val="23"/>
                        <w:rtl/>
                        <w:lang w:bidi="he-IL"/>
                      </w:rPr>
                      <w:t>מועצה</w:t>
                    </w:r>
                    <w:r w:rsidRPr="006E06BB">
                      <w:rPr>
                        <w:rFonts w:ascii="RossLightMF" w:cs="RossLightMF" w:hint="cs"/>
                        <w:b/>
                        <w:bCs/>
                        <w:color w:val="51EF05"/>
                        <w:rtl/>
                        <w:lang w:bidi="he-IL"/>
                      </w:rPr>
                      <w:t xml:space="preserve"> </w:t>
                    </w:r>
                    <w:r w:rsidRPr="006E06BB">
                      <w:rPr>
                        <w:rFonts w:ascii="Arial" w:hAnsi="Arial" w:cs="Arial"/>
                        <w:b/>
                        <w:bCs/>
                        <w:color w:val="41922E"/>
                        <w:rtl/>
                        <w:lang w:bidi="he-IL"/>
                      </w:rPr>
                      <w:t>אזורית הגליל העליון</w:t>
                    </w:r>
                    <w:r w:rsidRPr="00246FCA">
                      <w:rPr>
                        <w:rFonts w:ascii="Arial" w:hAnsi="Arial" w:cs="Arial"/>
                        <w:color w:val="41922E"/>
                        <w:rtl/>
                        <w:lang w:bidi="he-IL"/>
                      </w:rPr>
                      <w:t>, ד.נ גליל עליון 12100</w:t>
                    </w:r>
                  </w:p>
                  <w:p w14:paraId="629A8EE4" w14:textId="77777777" w:rsidR="007E0436" w:rsidRPr="00246FCA" w:rsidRDefault="007E0436" w:rsidP="00CB1967">
                    <w:pPr>
                      <w:pStyle w:val="NormalParagraphStyle"/>
                      <w:spacing w:after="80" w:line="168" w:lineRule="auto"/>
                      <w:rPr>
                        <w:rFonts w:ascii="Arial" w:hAnsi="Arial" w:cs="Arial"/>
                        <w:color w:val="41922E"/>
                        <w:rtl/>
                        <w:lang w:bidi="he-IL"/>
                      </w:rPr>
                    </w:pPr>
                    <w:r w:rsidRPr="00246FCA">
                      <w:rPr>
                        <w:rFonts w:ascii="Arial" w:hAnsi="Arial" w:cs="Arial"/>
                        <w:color w:val="41922E"/>
                        <w:rtl/>
                        <w:lang w:bidi="he-IL"/>
                      </w:rPr>
                      <w:t xml:space="preserve">טל’: </w:t>
                    </w:r>
                    <w:r w:rsidR="00E9328F" w:rsidRPr="00246FCA">
                      <w:rPr>
                        <w:rFonts w:ascii="Arial" w:hAnsi="Arial" w:cs="Arial"/>
                        <w:color w:val="41922E"/>
                        <w:rtl/>
                        <w:lang w:bidi="he-IL"/>
                      </w:rPr>
                      <w:t>04-6816</w:t>
                    </w:r>
                    <w:r w:rsidR="00CB1967">
                      <w:rPr>
                        <w:rFonts w:ascii="Arial" w:hAnsi="Arial" w:cs="Arial" w:hint="cs"/>
                        <w:color w:val="41922E"/>
                        <w:rtl/>
                        <w:lang w:bidi="he-IL"/>
                      </w:rPr>
                      <w:t>633</w:t>
                    </w:r>
                    <w:r w:rsidRPr="00246FCA">
                      <w:rPr>
                        <w:rFonts w:ascii="Arial" w:hAnsi="Arial" w:cs="Arial"/>
                        <w:color w:val="41922E"/>
                        <w:rtl/>
                        <w:lang w:bidi="he-IL"/>
                      </w:rPr>
                      <w:t xml:space="preserve"> / פקס: </w:t>
                    </w:r>
                    <w:r w:rsidR="00E9328F" w:rsidRPr="00246FCA">
                      <w:rPr>
                        <w:rFonts w:ascii="Arial" w:hAnsi="Arial" w:cs="Arial"/>
                        <w:color w:val="41922E"/>
                        <w:rtl/>
                        <w:lang w:bidi="he-IL"/>
                      </w:rPr>
                      <w:t>04-6816</w:t>
                    </w:r>
                    <w:r w:rsidR="00CB1967">
                      <w:rPr>
                        <w:rFonts w:ascii="Arial" w:hAnsi="Arial" w:cs="Arial" w:hint="cs"/>
                        <w:color w:val="41922E"/>
                        <w:rtl/>
                        <w:lang w:bidi="he-IL"/>
                      </w:rPr>
                      <w:t>635</w:t>
                    </w:r>
                  </w:p>
                  <w:p w14:paraId="5E68ADFF" w14:textId="77777777" w:rsidR="007E0436" w:rsidRPr="005E53B8" w:rsidRDefault="00D15259" w:rsidP="005E53B8">
                    <w:pPr>
                      <w:pStyle w:val="NormalParagraphStyle"/>
                      <w:bidi w:val="0"/>
                      <w:spacing w:after="80" w:line="168" w:lineRule="auto"/>
                      <w:jc w:val="right"/>
                      <w:rPr>
                        <w:rFonts w:ascii="Arial" w:hAnsi="Arial" w:cs="Arial"/>
                        <w:color w:val="41922E"/>
                        <w:lang w:bidi="he-IL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41922E"/>
                        <w:sz w:val="19"/>
                        <w:szCs w:val="19"/>
                        <w:lang w:bidi="he-IL"/>
                      </w:rPr>
                      <w:t>enosh</w:t>
                    </w:r>
                    <w:proofErr w:type="spellEnd"/>
                    <w:r w:rsidR="00E9328F" w:rsidRPr="00DF7D65">
                      <w:rPr>
                        <w:rFonts w:ascii="Arial" w:hAnsi="Arial" w:cs="Arial"/>
                        <w:color w:val="41922E"/>
                        <w:sz w:val="19"/>
                        <w:szCs w:val="19"/>
                        <w:rtl/>
                        <w:lang w:bidi="he-IL"/>
                      </w:rPr>
                      <w:t>@</w:t>
                    </w:r>
                    <w:proofErr w:type="spellStart"/>
                    <w:r w:rsidR="00E9328F" w:rsidRPr="00DF7D65">
                      <w:rPr>
                        <w:rFonts w:ascii="Arial" w:hAnsi="Arial" w:cs="Arial"/>
                        <w:color w:val="41922E"/>
                        <w:sz w:val="19"/>
                        <w:szCs w:val="19"/>
                        <w:lang w:bidi="he-IL"/>
                      </w:rPr>
                      <w:t>galil</w:t>
                    </w:r>
                    <w:proofErr w:type="spellEnd"/>
                    <w:r w:rsidR="00E9328F" w:rsidRPr="00DF7D65">
                      <w:rPr>
                        <w:rFonts w:ascii="Arial" w:hAnsi="Arial" w:cs="Arial"/>
                        <w:color w:val="41922E"/>
                        <w:sz w:val="19"/>
                        <w:szCs w:val="19"/>
                        <w:rtl/>
                        <w:lang w:bidi="he-IL"/>
                      </w:rPr>
                      <w:t>-</w:t>
                    </w:r>
                    <w:proofErr w:type="spellStart"/>
                    <w:r w:rsidR="00E9328F" w:rsidRPr="00DF7D65">
                      <w:rPr>
                        <w:rFonts w:ascii="Arial" w:hAnsi="Arial" w:cs="Arial"/>
                        <w:color w:val="41922E"/>
                        <w:sz w:val="19"/>
                        <w:szCs w:val="19"/>
                        <w:lang w:bidi="he-IL"/>
                      </w:rPr>
                      <w:t>elion</w:t>
                    </w:r>
                    <w:proofErr w:type="spellEnd"/>
                    <w:r w:rsidR="00E9328F" w:rsidRPr="00DF7D65">
                      <w:rPr>
                        <w:rFonts w:ascii="Arial" w:hAnsi="Arial" w:cs="Arial"/>
                        <w:color w:val="41922E"/>
                        <w:sz w:val="19"/>
                        <w:szCs w:val="19"/>
                        <w:rtl/>
                        <w:lang w:bidi="he-IL"/>
                      </w:rPr>
                      <w:t>.</w:t>
                    </w:r>
                    <w:r w:rsidR="00E9328F" w:rsidRPr="00DF7D65">
                      <w:rPr>
                        <w:rFonts w:ascii="Arial" w:hAnsi="Arial" w:cs="Arial"/>
                        <w:color w:val="41922E"/>
                        <w:sz w:val="19"/>
                        <w:szCs w:val="19"/>
                        <w:lang w:bidi="he-IL"/>
                      </w:rPr>
                      <w:t>org</w:t>
                    </w:r>
                    <w:r w:rsidR="00E9328F" w:rsidRPr="00DF7D65">
                      <w:rPr>
                        <w:rFonts w:ascii="Arial" w:hAnsi="Arial" w:cs="Arial"/>
                        <w:color w:val="41922E"/>
                        <w:sz w:val="19"/>
                        <w:szCs w:val="19"/>
                        <w:rtl/>
                        <w:lang w:bidi="he-IL"/>
                      </w:rPr>
                      <w:t>.</w:t>
                    </w:r>
                    <w:r w:rsidR="00E9328F" w:rsidRPr="00DF7D65">
                      <w:rPr>
                        <w:rFonts w:ascii="Arial" w:hAnsi="Arial" w:cs="Arial"/>
                        <w:color w:val="41922E"/>
                        <w:sz w:val="19"/>
                        <w:szCs w:val="19"/>
                        <w:lang w:bidi="he-IL"/>
                      </w:rPr>
                      <w:t>il</w:t>
                    </w:r>
                    <w:r w:rsidR="00E9328F">
                      <w:rPr>
                        <w:rFonts w:ascii="Arial" w:hAnsi="Arial" w:cs="Arial" w:hint="cs"/>
                        <w:color w:val="41922E"/>
                        <w:rtl/>
                        <w:lang w:bidi="he-IL"/>
                      </w:rPr>
                      <w:t xml:space="preserve"> </w:t>
                    </w:r>
                    <w:r w:rsidR="00E9328F" w:rsidRPr="00246FCA">
                      <w:rPr>
                        <w:rFonts w:ascii="Arial" w:hAnsi="Arial" w:cs="Arial"/>
                        <w:color w:val="41922E"/>
                        <w:rtl/>
                        <w:lang w:bidi="he-IL"/>
                      </w:rPr>
                      <w:t>/</w:t>
                    </w:r>
                    <w:r w:rsidR="00E9328F">
                      <w:rPr>
                        <w:rFonts w:ascii="Arial" w:hAnsi="Arial" w:cs="Arial" w:hint="cs"/>
                        <w:color w:val="41922E"/>
                        <w:rtl/>
                        <w:lang w:bidi="he-IL"/>
                      </w:rPr>
                      <w:t xml:space="preserve"> </w:t>
                    </w:r>
                    <w:r w:rsidR="00E9328F" w:rsidRPr="00246FCA">
                      <w:rPr>
                        <w:rFonts w:ascii="Arial" w:hAnsi="Arial" w:cs="Arial"/>
                        <w:color w:val="41922E"/>
                        <w:rtl/>
                        <w:lang w:bidi="he-IL"/>
                      </w:rPr>
                      <w:t>דוא”ל:</w:t>
                    </w:r>
                    <w:r w:rsidR="007E0436" w:rsidRPr="00246FCA">
                      <w:rPr>
                        <w:rFonts w:ascii="Arial" w:hAnsi="Arial" w:cs="Arial"/>
                        <w:color w:val="41922E"/>
                        <w:rtl/>
                        <w:lang w:bidi="he-IL"/>
                      </w:rPr>
                      <w:t xml:space="preserve"> </w:t>
                    </w:r>
                    <w:r w:rsidR="007E0436" w:rsidRPr="00DF7D65">
                      <w:rPr>
                        <w:rFonts w:ascii="Arial" w:hAnsi="Arial" w:cs="Arial"/>
                        <w:color w:val="41922E"/>
                        <w:sz w:val="19"/>
                        <w:szCs w:val="19"/>
                        <w:lang w:bidi="he-IL"/>
                      </w:rPr>
                      <w:t>www</w:t>
                    </w:r>
                    <w:r w:rsidR="007E0436" w:rsidRPr="00DF7D65">
                      <w:rPr>
                        <w:rFonts w:ascii="Arial" w:hAnsi="Arial" w:cs="Arial"/>
                        <w:color w:val="41922E"/>
                        <w:sz w:val="19"/>
                        <w:szCs w:val="19"/>
                        <w:rtl/>
                        <w:lang w:bidi="he-IL"/>
                      </w:rPr>
                      <w:t>.</w:t>
                    </w:r>
                    <w:proofErr w:type="spellStart"/>
                    <w:r w:rsidR="007E0436" w:rsidRPr="00DF7D65">
                      <w:rPr>
                        <w:rFonts w:ascii="Arial" w:hAnsi="Arial" w:cs="Arial"/>
                        <w:color w:val="41922E"/>
                        <w:sz w:val="19"/>
                        <w:szCs w:val="19"/>
                        <w:lang w:bidi="he-IL"/>
                      </w:rPr>
                      <w:t>galil</w:t>
                    </w:r>
                    <w:proofErr w:type="spellEnd"/>
                    <w:r w:rsidR="007E0436" w:rsidRPr="00DF7D65">
                      <w:rPr>
                        <w:rFonts w:ascii="Arial" w:hAnsi="Arial" w:cs="Arial"/>
                        <w:color w:val="41922E"/>
                        <w:sz w:val="19"/>
                        <w:szCs w:val="19"/>
                        <w:rtl/>
                        <w:lang w:bidi="he-IL"/>
                      </w:rPr>
                      <w:t>-</w:t>
                    </w:r>
                    <w:proofErr w:type="spellStart"/>
                    <w:r w:rsidR="007E0436" w:rsidRPr="00DF7D65">
                      <w:rPr>
                        <w:rFonts w:ascii="Arial" w:hAnsi="Arial" w:cs="Arial"/>
                        <w:color w:val="41922E"/>
                        <w:sz w:val="19"/>
                        <w:szCs w:val="19"/>
                        <w:lang w:bidi="he-IL"/>
                      </w:rPr>
                      <w:t>elion</w:t>
                    </w:r>
                    <w:proofErr w:type="spellEnd"/>
                    <w:r w:rsidR="007E0436" w:rsidRPr="00DF7D65">
                      <w:rPr>
                        <w:rFonts w:ascii="Arial" w:hAnsi="Arial" w:cs="Arial"/>
                        <w:color w:val="41922E"/>
                        <w:sz w:val="19"/>
                        <w:szCs w:val="19"/>
                        <w:rtl/>
                        <w:lang w:bidi="he-IL"/>
                      </w:rPr>
                      <w:t>.</w:t>
                    </w:r>
                    <w:r w:rsidR="007E0436" w:rsidRPr="00DF7D65">
                      <w:rPr>
                        <w:rFonts w:ascii="Arial" w:hAnsi="Arial" w:cs="Arial"/>
                        <w:color w:val="41922E"/>
                        <w:sz w:val="19"/>
                        <w:szCs w:val="19"/>
                        <w:lang w:bidi="he-IL"/>
                      </w:rPr>
                      <w:t>org</w:t>
                    </w:r>
                    <w:r w:rsidR="007E0436" w:rsidRPr="00DF7D65">
                      <w:rPr>
                        <w:rFonts w:ascii="Arial" w:hAnsi="Arial" w:cs="Arial"/>
                        <w:color w:val="41922E"/>
                        <w:sz w:val="19"/>
                        <w:szCs w:val="19"/>
                        <w:rtl/>
                        <w:lang w:bidi="he-IL"/>
                      </w:rPr>
                      <w:t>.</w:t>
                    </w:r>
                    <w:r w:rsidR="007E0436" w:rsidRPr="00DF7D65">
                      <w:rPr>
                        <w:rFonts w:ascii="Arial" w:hAnsi="Arial" w:cs="Arial"/>
                        <w:color w:val="41922E"/>
                        <w:sz w:val="19"/>
                        <w:szCs w:val="19"/>
                        <w:lang w:bidi="he-IL"/>
                      </w:rPr>
                      <w:t>il</w:t>
                    </w:r>
                    <w:r w:rsidR="005E53B8">
                      <w:rPr>
                        <w:rFonts w:ascii="Arial" w:hAnsi="Arial" w:cs="Arial"/>
                        <w:color w:val="41922E"/>
                        <w:rtl/>
                        <w:lang w:bidi="he-IL"/>
                      </w:rPr>
                      <w:t>אתר: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1" behindDoc="1" locked="0" layoutInCell="1" allowOverlap="1" wp14:anchorId="1DB52921" wp14:editId="49F7A4B0">
          <wp:simplePos x="0" y="0"/>
          <wp:positionH relativeFrom="column">
            <wp:posOffset>-1143000</wp:posOffset>
          </wp:positionH>
          <wp:positionV relativeFrom="paragraph">
            <wp:posOffset>-1022350</wp:posOffset>
          </wp:positionV>
          <wp:extent cx="7658100" cy="1031875"/>
          <wp:effectExtent l="0" t="0" r="0" b="0"/>
          <wp:wrapTopAndBottom/>
          <wp:docPr id="7" name="תמונה 7" descr="strip-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trip-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0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7307" w:rsidRPr="00FD3614">
      <w:rPr>
        <w:sz w:val="16"/>
        <w:szCs w:val="16"/>
        <w:rtl/>
      </w:rPr>
      <w:fldChar w:fldCharType="begin"/>
    </w:r>
    <w:r w:rsidR="00E47307" w:rsidRPr="00FD3614">
      <w:rPr>
        <w:sz w:val="16"/>
        <w:szCs w:val="16"/>
        <w:rtl/>
      </w:rPr>
      <w:instrText xml:space="preserve"> </w:instrText>
    </w:r>
    <w:r w:rsidR="00E47307" w:rsidRPr="00FD3614">
      <w:rPr>
        <w:sz w:val="16"/>
        <w:szCs w:val="16"/>
      </w:rPr>
      <w:instrText>FILENAME \p</w:instrText>
    </w:r>
    <w:r w:rsidR="00E47307" w:rsidRPr="00FD3614">
      <w:rPr>
        <w:sz w:val="16"/>
        <w:szCs w:val="16"/>
        <w:rtl/>
      </w:rPr>
      <w:instrText xml:space="preserve"> </w:instrText>
    </w:r>
    <w:r w:rsidR="00E47307" w:rsidRPr="00FD3614">
      <w:rPr>
        <w:sz w:val="16"/>
        <w:szCs w:val="16"/>
        <w:rtl/>
      </w:rPr>
      <w:fldChar w:fldCharType="separate"/>
    </w:r>
    <w:r w:rsidR="00F837F2">
      <w:rPr>
        <w:noProof/>
        <w:sz w:val="16"/>
        <w:szCs w:val="16"/>
      </w:rPr>
      <w:t>C:\Users\kerens\Desktop</w:t>
    </w:r>
    <w:r w:rsidR="00F837F2">
      <w:rPr>
        <w:noProof/>
        <w:sz w:val="16"/>
        <w:szCs w:val="16"/>
        <w:rtl/>
      </w:rPr>
      <w:t>\</w:t>
    </w:r>
    <w:r w:rsidR="00F837F2">
      <w:rPr>
        <w:rFonts w:hint="cs"/>
        <w:noProof/>
        <w:sz w:val="16"/>
        <w:szCs w:val="16"/>
        <w:rtl/>
      </w:rPr>
      <w:t>מכרז</w:t>
    </w:r>
    <w:r w:rsidR="00F837F2">
      <w:rPr>
        <w:noProof/>
        <w:sz w:val="16"/>
        <w:szCs w:val="16"/>
        <w:rtl/>
      </w:rPr>
      <w:t xml:space="preserve"> </w:t>
    </w:r>
    <w:r w:rsidR="00F837F2">
      <w:rPr>
        <w:rFonts w:hint="cs"/>
        <w:noProof/>
        <w:sz w:val="16"/>
        <w:szCs w:val="16"/>
        <w:rtl/>
      </w:rPr>
      <w:t>פנימי</w:t>
    </w:r>
    <w:r w:rsidR="00F837F2">
      <w:rPr>
        <w:noProof/>
        <w:sz w:val="16"/>
        <w:szCs w:val="16"/>
        <w:rtl/>
      </w:rPr>
      <w:t xml:space="preserve"> </w:t>
    </w:r>
    <w:r w:rsidR="00F837F2">
      <w:rPr>
        <w:rFonts w:hint="cs"/>
        <w:noProof/>
        <w:sz w:val="16"/>
        <w:szCs w:val="16"/>
        <w:rtl/>
      </w:rPr>
      <w:t>למזכירת</w:t>
    </w:r>
    <w:r w:rsidR="00F837F2">
      <w:rPr>
        <w:noProof/>
        <w:sz w:val="16"/>
        <w:szCs w:val="16"/>
        <w:rtl/>
      </w:rPr>
      <w:t xml:space="preserve"> </w:t>
    </w:r>
    <w:r w:rsidR="00F837F2">
      <w:rPr>
        <w:rFonts w:hint="cs"/>
        <w:noProof/>
        <w:sz w:val="16"/>
        <w:szCs w:val="16"/>
        <w:rtl/>
      </w:rPr>
      <w:t>חטיבה</w:t>
    </w:r>
    <w:r w:rsidR="00F837F2">
      <w:rPr>
        <w:noProof/>
        <w:sz w:val="16"/>
        <w:szCs w:val="16"/>
        <w:rtl/>
      </w:rPr>
      <w:t xml:space="preserve"> </w:t>
    </w:r>
    <w:r w:rsidR="00F837F2">
      <w:rPr>
        <w:rFonts w:hint="cs"/>
        <w:noProof/>
        <w:sz w:val="16"/>
        <w:szCs w:val="16"/>
        <w:rtl/>
      </w:rPr>
      <w:t>צעירה</w:t>
    </w:r>
    <w:r w:rsidR="00F837F2">
      <w:rPr>
        <w:noProof/>
        <w:sz w:val="16"/>
        <w:szCs w:val="16"/>
        <w:rtl/>
      </w:rPr>
      <w:t xml:space="preserve"> </w:t>
    </w:r>
    <w:r w:rsidR="00F837F2">
      <w:rPr>
        <w:rFonts w:hint="cs"/>
        <w:noProof/>
        <w:sz w:val="16"/>
        <w:szCs w:val="16"/>
        <w:rtl/>
      </w:rPr>
      <w:t>בעמק</w:t>
    </w:r>
    <w:r w:rsidR="00F837F2">
      <w:rPr>
        <w:noProof/>
        <w:sz w:val="16"/>
        <w:szCs w:val="16"/>
        <w:rtl/>
      </w:rPr>
      <w:t xml:space="preserve"> </w:t>
    </w:r>
    <w:r w:rsidR="00F837F2">
      <w:rPr>
        <w:rFonts w:hint="cs"/>
        <w:noProof/>
        <w:sz w:val="16"/>
        <w:szCs w:val="16"/>
        <w:rtl/>
      </w:rPr>
      <w:t>החולה</w:t>
    </w:r>
    <w:r w:rsidR="00F837F2">
      <w:rPr>
        <w:noProof/>
        <w:sz w:val="16"/>
        <w:szCs w:val="16"/>
        <w:rtl/>
      </w:rPr>
      <w:t xml:space="preserve"> (2).</w:t>
    </w:r>
    <w:r w:rsidR="00F837F2">
      <w:rPr>
        <w:noProof/>
        <w:sz w:val="16"/>
        <w:szCs w:val="16"/>
      </w:rPr>
      <w:t>docx</w:t>
    </w:r>
    <w:r w:rsidR="00E47307" w:rsidRPr="00FD3614">
      <w:rPr>
        <w:sz w:val="16"/>
        <w:szCs w:val="16"/>
        <w:rtl/>
      </w:rPr>
      <w:fldChar w:fldCharType="end"/>
    </w:r>
  </w:p>
  <w:p w14:paraId="58DE9DFB" w14:textId="77777777" w:rsidR="00310649" w:rsidRPr="00BF6E12" w:rsidRDefault="00310649" w:rsidP="00310649">
    <w:pPr>
      <w:pStyle w:val="a4"/>
      <w:tabs>
        <w:tab w:val="clear" w:pos="8306"/>
        <w:tab w:val="right" w:pos="9386"/>
      </w:tabs>
      <w:ind w:right="-1260"/>
      <w:rPr>
        <w:sz w:val="20"/>
        <w:szCs w:val="20"/>
        <w:rtl/>
      </w:rPr>
    </w:pPr>
  </w:p>
  <w:p w14:paraId="6F5F7CE0" w14:textId="77777777" w:rsidR="006835D3" w:rsidRPr="00630A0A" w:rsidRDefault="00800B2A" w:rsidP="00800B2A">
    <w:pPr>
      <w:rPr>
        <w:rtl/>
      </w:rPr>
    </w:pPr>
    <w:r w:rsidRPr="00630A0A">
      <w:rPr>
        <w:rFonts w:hint="cs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B56AA" w14:textId="77777777" w:rsidR="009F0104" w:rsidRDefault="009F0104">
      <w:r>
        <w:separator/>
      </w:r>
    </w:p>
  </w:footnote>
  <w:footnote w:type="continuationSeparator" w:id="0">
    <w:p w14:paraId="05CEBC1A" w14:textId="77777777" w:rsidR="009F0104" w:rsidRDefault="009F0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BD47F" w14:textId="77777777" w:rsidR="00BF6E12" w:rsidRDefault="009D4608" w:rsidP="00281D97">
    <w:pPr>
      <w:pStyle w:val="a3"/>
      <w:jc w:val="right"/>
    </w:pPr>
    <w:r>
      <w:rPr>
        <w:noProof/>
      </w:rPr>
      <w:drawing>
        <wp:anchor distT="0" distB="0" distL="114300" distR="114300" simplePos="0" relativeHeight="251658242" behindDoc="1" locked="0" layoutInCell="1" allowOverlap="1" wp14:anchorId="617C4333" wp14:editId="772AE818">
          <wp:simplePos x="0" y="0"/>
          <wp:positionH relativeFrom="column">
            <wp:posOffset>-704850</wp:posOffset>
          </wp:positionH>
          <wp:positionV relativeFrom="paragraph">
            <wp:posOffset>-124460</wp:posOffset>
          </wp:positionV>
          <wp:extent cx="1762125" cy="541655"/>
          <wp:effectExtent l="0" t="0" r="9525" b="0"/>
          <wp:wrapNone/>
          <wp:docPr id="9" name="תמונה 9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A3DBDB" w14:textId="77777777" w:rsidR="00BF6E12" w:rsidRDefault="00BF6E12" w:rsidP="00FA0778">
    <w:pPr>
      <w:pStyle w:val="a3"/>
      <w:spacing w:line="12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71458"/>
    <w:multiLevelType w:val="hybridMultilevel"/>
    <w:tmpl w:val="DC0C5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B6385"/>
    <w:multiLevelType w:val="hybridMultilevel"/>
    <w:tmpl w:val="4F4CA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56A72"/>
    <w:multiLevelType w:val="hybridMultilevel"/>
    <w:tmpl w:val="E19491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5262D"/>
    <w:multiLevelType w:val="hybridMultilevel"/>
    <w:tmpl w:val="9B60392C"/>
    <w:lvl w:ilvl="0" w:tplc="F036C64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93C16"/>
    <w:multiLevelType w:val="hybridMultilevel"/>
    <w:tmpl w:val="9B60392C"/>
    <w:lvl w:ilvl="0" w:tplc="F036C64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97355"/>
    <w:multiLevelType w:val="hybridMultilevel"/>
    <w:tmpl w:val="DEDC348E"/>
    <w:lvl w:ilvl="0" w:tplc="2F52D0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05741"/>
    <w:multiLevelType w:val="hybridMultilevel"/>
    <w:tmpl w:val="9B60392C"/>
    <w:lvl w:ilvl="0" w:tplc="F036C64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4E78C4"/>
    <w:multiLevelType w:val="hybridMultilevel"/>
    <w:tmpl w:val="7A0E11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0E5FEA"/>
    <w:multiLevelType w:val="hybridMultilevel"/>
    <w:tmpl w:val="9B60392C"/>
    <w:lvl w:ilvl="0" w:tplc="F036C64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125801">
    <w:abstractNumId w:val="4"/>
  </w:num>
  <w:num w:numId="2" w16cid:durableId="2117015460">
    <w:abstractNumId w:val="6"/>
  </w:num>
  <w:num w:numId="3" w16cid:durableId="92827930">
    <w:abstractNumId w:val="3"/>
  </w:num>
  <w:num w:numId="4" w16cid:durableId="22904352">
    <w:abstractNumId w:val="8"/>
  </w:num>
  <w:num w:numId="5" w16cid:durableId="4701784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55590719">
    <w:abstractNumId w:val="5"/>
  </w:num>
  <w:num w:numId="7" w16cid:durableId="452020398">
    <w:abstractNumId w:val="5"/>
  </w:num>
  <w:num w:numId="8" w16cid:durableId="1757239869">
    <w:abstractNumId w:val="1"/>
  </w:num>
  <w:num w:numId="9" w16cid:durableId="1641183259">
    <w:abstractNumId w:val="0"/>
  </w:num>
  <w:num w:numId="10" w16cid:durableId="1850176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152"/>
    <w:rsid w:val="00007848"/>
    <w:rsid w:val="00011FD0"/>
    <w:rsid w:val="00012AB2"/>
    <w:rsid w:val="000141B6"/>
    <w:rsid w:val="00030323"/>
    <w:rsid w:val="00032966"/>
    <w:rsid w:val="00033353"/>
    <w:rsid w:val="00040E7D"/>
    <w:rsid w:val="00061A64"/>
    <w:rsid w:val="000703E4"/>
    <w:rsid w:val="00076F3B"/>
    <w:rsid w:val="00082877"/>
    <w:rsid w:val="00087521"/>
    <w:rsid w:val="00093D74"/>
    <w:rsid w:val="00097126"/>
    <w:rsid w:val="00097F86"/>
    <w:rsid w:val="000A557C"/>
    <w:rsid w:val="000C35B8"/>
    <w:rsid w:val="000C48E2"/>
    <w:rsid w:val="000D0CE1"/>
    <w:rsid w:val="000D0E28"/>
    <w:rsid w:val="000D6DA5"/>
    <w:rsid w:val="000E007E"/>
    <w:rsid w:val="000E1D98"/>
    <w:rsid w:val="00101A52"/>
    <w:rsid w:val="001103B2"/>
    <w:rsid w:val="001120BC"/>
    <w:rsid w:val="00133921"/>
    <w:rsid w:val="00136546"/>
    <w:rsid w:val="00143EF1"/>
    <w:rsid w:val="00144664"/>
    <w:rsid w:val="00150DEB"/>
    <w:rsid w:val="00151A73"/>
    <w:rsid w:val="00153B51"/>
    <w:rsid w:val="00165817"/>
    <w:rsid w:val="0016699A"/>
    <w:rsid w:val="00167B59"/>
    <w:rsid w:val="0017044D"/>
    <w:rsid w:val="00171403"/>
    <w:rsid w:val="001736C4"/>
    <w:rsid w:val="001736FA"/>
    <w:rsid w:val="00175983"/>
    <w:rsid w:val="00175E7E"/>
    <w:rsid w:val="00176E47"/>
    <w:rsid w:val="00177B8F"/>
    <w:rsid w:val="00180971"/>
    <w:rsid w:val="00182299"/>
    <w:rsid w:val="0019014C"/>
    <w:rsid w:val="00190DB2"/>
    <w:rsid w:val="00191A9F"/>
    <w:rsid w:val="001926F2"/>
    <w:rsid w:val="001B13BB"/>
    <w:rsid w:val="001C31AA"/>
    <w:rsid w:val="001C4C09"/>
    <w:rsid w:val="001C60FF"/>
    <w:rsid w:val="001C779F"/>
    <w:rsid w:val="001D3661"/>
    <w:rsid w:val="001D53F7"/>
    <w:rsid w:val="001D75EC"/>
    <w:rsid w:val="001E588D"/>
    <w:rsid w:val="001F2E72"/>
    <w:rsid w:val="001F5FE5"/>
    <w:rsid w:val="001F6F0C"/>
    <w:rsid w:val="00222831"/>
    <w:rsid w:val="002336E3"/>
    <w:rsid w:val="002427D5"/>
    <w:rsid w:val="002461DC"/>
    <w:rsid w:val="0025216C"/>
    <w:rsid w:val="002527BB"/>
    <w:rsid w:val="00253991"/>
    <w:rsid w:val="00260E80"/>
    <w:rsid w:val="00263527"/>
    <w:rsid w:val="00271237"/>
    <w:rsid w:val="002762D3"/>
    <w:rsid w:val="00281D97"/>
    <w:rsid w:val="00292B44"/>
    <w:rsid w:val="002934FF"/>
    <w:rsid w:val="0029407D"/>
    <w:rsid w:val="002B21A5"/>
    <w:rsid w:val="002B332F"/>
    <w:rsid w:val="002B42DE"/>
    <w:rsid w:val="002D4E75"/>
    <w:rsid w:val="002E69B1"/>
    <w:rsid w:val="002F54BE"/>
    <w:rsid w:val="00302B97"/>
    <w:rsid w:val="00305A98"/>
    <w:rsid w:val="00310649"/>
    <w:rsid w:val="003219E8"/>
    <w:rsid w:val="00324E0B"/>
    <w:rsid w:val="0032536D"/>
    <w:rsid w:val="00327B33"/>
    <w:rsid w:val="00327FBB"/>
    <w:rsid w:val="00332CAE"/>
    <w:rsid w:val="00351404"/>
    <w:rsid w:val="00353239"/>
    <w:rsid w:val="00353714"/>
    <w:rsid w:val="0035754D"/>
    <w:rsid w:val="00364823"/>
    <w:rsid w:val="00374535"/>
    <w:rsid w:val="003801C5"/>
    <w:rsid w:val="00383A9A"/>
    <w:rsid w:val="003868A0"/>
    <w:rsid w:val="003922CA"/>
    <w:rsid w:val="00394976"/>
    <w:rsid w:val="00397071"/>
    <w:rsid w:val="003A31EC"/>
    <w:rsid w:val="003A4A63"/>
    <w:rsid w:val="003A6B13"/>
    <w:rsid w:val="003B1EA3"/>
    <w:rsid w:val="003B240C"/>
    <w:rsid w:val="003B3204"/>
    <w:rsid w:val="003B3D3D"/>
    <w:rsid w:val="003B6F4A"/>
    <w:rsid w:val="003C707E"/>
    <w:rsid w:val="003C7FC0"/>
    <w:rsid w:val="003E45F1"/>
    <w:rsid w:val="003F3F66"/>
    <w:rsid w:val="003F4ACD"/>
    <w:rsid w:val="004147E1"/>
    <w:rsid w:val="0041560B"/>
    <w:rsid w:val="00424C6A"/>
    <w:rsid w:val="00433243"/>
    <w:rsid w:val="0043726A"/>
    <w:rsid w:val="004530F6"/>
    <w:rsid w:val="00453868"/>
    <w:rsid w:val="00454039"/>
    <w:rsid w:val="00462120"/>
    <w:rsid w:val="00465390"/>
    <w:rsid w:val="00480703"/>
    <w:rsid w:val="00484CC2"/>
    <w:rsid w:val="00487D92"/>
    <w:rsid w:val="00490791"/>
    <w:rsid w:val="0049564C"/>
    <w:rsid w:val="004A7795"/>
    <w:rsid w:val="004B4B1D"/>
    <w:rsid w:val="004B57D2"/>
    <w:rsid w:val="004B638B"/>
    <w:rsid w:val="004C2F59"/>
    <w:rsid w:val="004E5233"/>
    <w:rsid w:val="004F30D8"/>
    <w:rsid w:val="00505B43"/>
    <w:rsid w:val="00506521"/>
    <w:rsid w:val="00520C3B"/>
    <w:rsid w:val="0052579B"/>
    <w:rsid w:val="00530273"/>
    <w:rsid w:val="00530926"/>
    <w:rsid w:val="0054309F"/>
    <w:rsid w:val="00543EF3"/>
    <w:rsid w:val="00556F99"/>
    <w:rsid w:val="00563826"/>
    <w:rsid w:val="00575740"/>
    <w:rsid w:val="005A308B"/>
    <w:rsid w:val="005A36C6"/>
    <w:rsid w:val="005A3E94"/>
    <w:rsid w:val="005B24B7"/>
    <w:rsid w:val="005B77EA"/>
    <w:rsid w:val="005C4E37"/>
    <w:rsid w:val="005C6A8F"/>
    <w:rsid w:val="005D6108"/>
    <w:rsid w:val="005D745A"/>
    <w:rsid w:val="005E53B8"/>
    <w:rsid w:val="005E746A"/>
    <w:rsid w:val="005F5C9E"/>
    <w:rsid w:val="00601E51"/>
    <w:rsid w:val="006045FC"/>
    <w:rsid w:val="00611A7A"/>
    <w:rsid w:val="00612E0F"/>
    <w:rsid w:val="00630A0A"/>
    <w:rsid w:val="00655A8F"/>
    <w:rsid w:val="006563F5"/>
    <w:rsid w:val="00663825"/>
    <w:rsid w:val="00664DBB"/>
    <w:rsid w:val="006672EF"/>
    <w:rsid w:val="0066765D"/>
    <w:rsid w:val="00670FAB"/>
    <w:rsid w:val="00676D2C"/>
    <w:rsid w:val="006835D3"/>
    <w:rsid w:val="006875EE"/>
    <w:rsid w:val="00691D72"/>
    <w:rsid w:val="00694C4C"/>
    <w:rsid w:val="00696A5A"/>
    <w:rsid w:val="006A7E26"/>
    <w:rsid w:val="006B0318"/>
    <w:rsid w:val="006B0574"/>
    <w:rsid w:val="006B1B4C"/>
    <w:rsid w:val="006C36B7"/>
    <w:rsid w:val="006C4886"/>
    <w:rsid w:val="006C66B0"/>
    <w:rsid w:val="006D7C52"/>
    <w:rsid w:val="006D7F7C"/>
    <w:rsid w:val="006E06BB"/>
    <w:rsid w:val="006E4140"/>
    <w:rsid w:val="006E6785"/>
    <w:rsid w:val="006E71A1"/>
    <w:rsid w:val="006F033E"/>
    <w:rsid w:val="006F5961"/>
    <w:rsid w:val="007231C6"/>
    <w:rsid w:val="0072609D"/>
    <w:rsid w:val="00726290"/>
    <w:rsid w:val="00731168"/>
    <w:rsid w:val="00731692"/>
    <w:rsid w:val="00743EE2"/>
    <w:rsid w:val="0074603C"/>
    <w:rsid w:val="0074696C"/>
    <w:rsid w:val="007558D7"/>
    <w:rsid w:val="00765AA9"/>
    <w:rsid w:val="00781ADD"/>
    <w:rsid w:val="00787185"/>
    <w:rsid w:val="007A15C5"/>
    <w:rsid w:val="007B1876"/>
    <w:rsid w:val="007B731C"/>
    <w:rsid w:val="007D2C18"/>
    <w:rsid w:val="007E0436"/>
    <w:rsid w:val="007E3149"/>
    <w:rsid w:val="007F354A"/>
    <w:rsid w:val="00800B2A"/>
    <w:rsid w:val="00814008"/>
    <w:rsid w:val="0081535A"/>
    <w:rsid w:val="00816411"/>
    <w:rsid w:val="008174E6"/>
    <w:rsid w:val="008300A0"/>
    <w:rsid w:val="008340AC"/>
    <w:rsid w:val="00843317"/>
    <w:rsid w:val="008440A8"/>
    <w:rsid w:val="00852EFF"/>
    <w:rsid w:val="00854575"/>
    <w:rsid w:val="00871905"/>
    <w:rsid w:val="0087243D"/>
    <w:rsid w:val="008940C1"/>
    <w:rsid w:val="008961B1"/>
    <w:rsid w:val="008A2358"/>
    <w:rsid w:val="008B4012"/>
    <w:rsid w:val="008B40F9"/>
    <w:rsid w:val="008C31AF"/>
    <w:rsid w:val="008C5831"/>
    <w:rsid w:val="008E1A66"/>
    <w:rsid w:val="008E2152"/>
    <w:rsid w:val="008E755E"/>
    <w:rsid w:val="009033A8"/>
    <w:rsid w:val="009114D7"/>
    <w:rsid w:val="0091249C"/>
    <w:rsid w:val="00912BFB"/>
    <w:rsid w:val="00921AB4"/>
    <w:rsid w:val="00960961"/>
    <w:rsid w:val="00965D2C"/>
    <w:rsid w:val="00970D30"/>
    <w:rsid w:val="00974145"/>
    <w:rsid w:val="00975F0F"/>
    <w:rsid w:val="009820D4"/>
    <w:rsid w:val="00986D1B"/>
    <w:rsid w:val="00987AA1"/>
    <w:rsid w:val="00997F8A"/>
    <w:rsid w:val="009A0EB1"/>
    <w:rsid w:val="009A220F"/>
    <w:rsid w:val="009B4B2F"/>
    <w:rsid w:val="009C3798"/>
    <w:rsid w:val="009C3F27"/>
    <w:rsid w:val="009D00E5"/>
    <w:rsid w:val="009D3DB4"/>
    <w:rsid w:val="009D4608"/>
    <w:rsid w:val="009E3548"/>
    <w:rsid w:val="009E72D8"/>
    <w:rsid w:val="009F0104"/>
    <w:rsid w:val="00A01046"/>
    <w:rsid w:val="00A010F2"/>
    <w:rsid w:val="00A0115D"/>
    <w:rsid w:val="00A0311D"/>
    <w:rsid w:val="00A17F7D"/>
    <w:rsid w:val="00A24BE3"/>
    <w:rsid w:val="00A55690"/>
    <w:rsid w:val="00A571FC"/>
    <w:rsid w:val="00A6413C"/>
    <w:rsid w:val="00A64B8C"/>
    <w:rsid w:val="00A7055B"/>
    <w:rsid w:val="00A71D14"/>
    <w:rsid w:val="00A759C3"/>
    <w:rsid w:val="00A81301"/>
    <w:rsid w:val="00A82139"/>
    <w:rsid w:val="00A842BC"/>
    <w:rsid w:val="00A96FB1"/>
    <w:rsid w:val="00AA426C"/>
    <w:rsid w:val="00AA66DB"/>
    <w:rsid w:val="00AC3004"/>
    <w:rsid w:val="00AC7642"/>
    <w:rsid w:val="00AD0CE7"/>
    <w:rsid w:val="00AD2DD7"/>
    <w:rsid w:val="00AD6B1B"/>
    <w:rsid w:val="00AE31DA"/>
    <w:rsid w:val="00AE57E1"/>
    <w:rsid w:val="00B11579"/>
    <w:rsid w:val="00B13ED6"/>
    <w:rsid w:val="00B25F77"/>
    <w:rsid w:val="00B266DC"/>
    <w:rsid w:val="00B4208F"/>
    <w:rsid w:val="00B46EFB"/>
    <w:rsid w:val="00B47A85"/>
    <w:rsid w:val="00B540B5"/>
    <w:rsid w:val="00B55584"/>
    <w:rsid w:val="00B6759A"/>
    <w:rsid w:val="00B727AA"/>
    <w:rsid w:val="00B743E8"/>
    <w:rsid w:val="00B80036"/>
    <w:rsid w:val="00B81F4D"/>
    <w:rsid w:val="00B85CE2"/>
    <w:rsid w:val="00B86D79"/>
    <w:rsid w:val="00BA55D4"/>
    <w:rsid w:val="00BB577D"/>
    <w:rsid w:val="00BC491F"/>
    <w:rsid w:val="00BC5BF0"/>
    <w:rsid w:val="00BD5983"/>
    <w:rsid w:val="00BD5C95"/>
    <w:rsid w:val="00BD673E"/>
    <w:rsid w:val="00BE6466"/>
    <w:rsid w:val="00BE7F71"/>
    <w:rsid w:val="00BF6E12"/>
    <w:rsid w:val="00C05332"/>
    <w:rsid w:val="00C059F9"/>
    <w:rsid w:val="00C21CE6"/>
    <w:rsid w:val="00C23C2F"/>
    <w:rsid w:val="00C5022D"/>
    <w:rsid w:val="00C727A8"/>
    <w:rsid w:val="00C734AE"/>
    <w:rsid w:val="00C91299"/>
    <w:rsid w:val="00C96172"/>
    <w:rsid w:val="00C96374"/>
    <w:rsid w:val="00C96A4C"/>
    <w:rsid w:val="00CA79A3"/>
    <w:rsid w:val="00CB09BB"/>
    <w:rsid w:val="00CB1967"/>
    <w:rsid w:val="00CB41D5"/>
    <w:rsid w:val="00CB6F10"/>
    <w:rsid w:val="00CC00C2"/>
    <w:rsid w:val="00CC1774"/>
    <w:rsid w:val="00CC23F3"/>
    <w:rsid w:val="00CC38C5"/>
    <w:rsid w:val="00CC3CC1"/>
    <w:rsid w:val="00CD20F0"/>
    <w:rsid w:val="00CD3D1A"/>
    <w:rsid w:val="00CD56D3"/>
    <w:rsid w:val="00CD57CC"/>
    <w:rsid w:val="00CE5070"/>
    <w:rsid w:val="00CE5351"/>
    <w:rsid w:val="00D02B3D"/>
    <w:rsid w:val="00D03926"/>
    <w:rsid w:val="00D041F8"/>
    <w:rsid w:val="00D07E5C"/>
    <w:rsid w:val="00D10786"/>
    <w:rsid w:val="00D131EE"/>
    <w:rsid w:val="00D15259"/>
    <w:rsid w:val="00D20ECF"/>
    <w:rsid w:val="00D22614"/>
    <w:rsid w:val="00D25162"/>
    <w:rsid w:val="00D2698B"/>
    <w:rsid w:val="00D42252"/>
    <w:rsid w:val="00D42299"/>
    <w:rsid w:val="00D553F0"/>
    <w:rsid w:val="00D62A99"/>
    <w:rsid w:val="00D6453C"/>
    <w:rsid w:val="00D64F45"/>
    <w:rsid w:val="00D67299"/>
    <w:rsid w:val="00D70450"/>
    <w:rsid w:val="00D75B6B"/>
    <w:rsid w:val="00D90155"/>
    <w:rsid w:val="00D949BF"/>
    <w:rsid w:val="00DA5DFA"/>
    <w:rsid w:val="00DB3049"/>
    <w:rsid w:val="00DB37C4"/>
    <w:rsid w:val="00DC53C0"/>
    <w:rsid w:val="00DC748C"/>
    <w:rsid w:val="00DC7FD3"/>
    <w:rsid w:val="00DD0A1E"/>
    <w:rsid w:val="00DD1B4A"/>
    <w:rsid w:val="00DD6E46"/>
    <w:rsid w:val="00DE00D7"/>
    <w:rsid w:val="00DE0AEA"/>
    <w:rsid w:val="00DE24F7"/>
    <w:rsid w:val="00DF07DD"/>
    <w:rsid w:val="00DF0853"/>
    <w:rsid w:val="00DF1F16"/>
    <w:rsid w:val="00E04DEE"/>
    <w:rsid w:val="00E0581E"/>
    <w:rsid w:val="00E10995"/>
    <w:rsid w:val="00E1682D"/>
    <w:rsid w:val="00E16CE8"/>
    <w:rsid w:val="00E227EF"/>
    <w:rsid w:val="00E23305"/>
    <w:rsid w:val="00E311A4"/>
    <w:rsid w:val="00E34EE7"/>
    <w:rsid w:val="00E42CD2"/>
    <w:rsid w:val="00E47307"/>
    <w:rsid w:val="00E5302F"/>
    <w:rsid w:val="00E6154A"/>
    <w:rsid w:val="00E64207"/>
    <w:rsid w:val="00E818F9"/>
    <w:rsid w:val="00E915CE"/>
    <w:rsid w:val="00E9328F"/>
    <w:rsid w:val="00EA1772"/>
    <w:rsid w:val="00EB611B"/>
    <w:rsid w:val="00EC280F"/>
    <w:rsid w:val="00ED6481"/>
    <w:rsid w:val="00ED7326"/>
    <w:rsid w:val="00EE1836"/>
    <w:rsid w:val="00EE4394"/>
    <w:rsid w:val="00EE4C24"/>
    <w:rsid w:val="00F16864"/>
    <w:rsid w:val="00F16B4D"/>
    <w:rsid w:val="00F21C78"/>
    <w:rsid w:val="00F32FC9"/>
    <w:rsid w:val="00F33873"/>
    <w:rsid w:val="00F3469F"/>
    <w:rsid w:val="00F347BD"/>
    <w:rsid w:val="00F35CE4"/>
    <w:rsid w:val="00F37E42"/>
    <w:rsid w:val="00F41E97"/>
    <w:rsid w:val="00F46442"/>
    <w:rsid w:val="00F57A59"/>
    <w:rsid w:val="00F6799A"/>
    <w:rsid w:val="00F734AD"/>
    <w:rsid w:val="00F73683"/>
    <w:rsid w:val="00F77414"/>
    <w:rsid w:val="00F82C3A"/>
    <w:rsid w:val="00F837F2"/>
    <w:rsid w:val="00F936A0"/>
    <w:rsid w:val="00FA0778"/>
    <w:rsid w:val="00FA1042"/>
    <w:rsid w:val="00FC0091"/>
    <w:rsid w:val="00FC3086"/>
    <w:rsid w:val="00FC62B0"/>
    <w:rsid w:val="00FD04FD"/>
    <w:rsid w:val="00FD3614"/>
    <w:rsid w:val="00FD58A5"/>
    <w:rsid w:val="00FE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F14E60"/>
  <w15:chartTrackingRefBased/>
  <w15:docId w15:val="{ED122DEA-7608-4102-A549-8C754D143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F5C9E"/>
    <w:pPr>
      <w:bidi/>
      <w:spacing w:after="160" w:line="256" w:lineRule="auto"/>
    </w:pPr>
    <w:rPr>
      <w:rFonts w:ascii="Calibri" w:eastAsia="Calibri" w:hAnsi="Calibri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ParagraphStyle">
    <w:name w:val="NormalParagraphStyle"/>
    <w:basedOn w:val="a"/>
    <w:rsid w:val="00076F3B"/>
    <w:pPr>
      <w:autoSpaceDE w:val="0"/>
      <w:autoSpaceDN w:val="0"/>
      <w:adjustRightInd w:val="0"/>
      <w:spacing w:line="288" w:lineRule="auto"/>
      <w:textAlignment w:val="center"/>
    </w:pPr>
    <w:rPr>
      <w:rFonts w:ascii="WinSoftPro-Medium" w:cs="WinSoftPro-Medium"/>
      <w:color w:val="000000"/>
      <w:lang w:bidi="ar-YE"/>
    </w:rPr>
  </w:style>
  <w:style w:type="paragraph" w:styleId="a3">
    <w:name w:val="header"/>
    <w:basedOn w:val="a"/>
    <w:rsid w:val="00076F3B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rsid w:val="00076F3B"/>
    <w:pPr>
      <w:tabs>
        <w:tab w:val="center" w:pos="4153"/>
        <w:tab w:val="right" w:pos="8306"/>
      </w:tabs>
    </w:pPr>
  </w:style>
  <w:style w:type="paragraph" w:styleId="a6">
    <w:name w:val="footnote text"/>
    <w:basedOn w:val="a"/>
    <w:semiHidden/>
    <w:rsid w:val="002427D5"/>
    <w:rPr>
      <w:sz w:val="20"/>
      <w:szCs w:val="20"/>
    </w:rPr>
  </w:style>
  <w:style w:type="character" w:styleId="a7">
    <w:name w:val="footnote reference"/>
    <w:basedOn w:val="a0"/>
    <w:semiHidden/>
    <w:rsid w:val="002427D5"/>
    <w:rPr>
      <w:vertAlign w:val="superscript"/>
    </w:rPr>
  </w:style>
  <w:style w:type="paragraph" w:styleId="a8">
    <w:name w:val="Balloon Text"/>
    <w:basedOn w:val="a"/>
    <w:link w:val="a9"/>
    <w:rsid w:val="00011FD0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rsid w:val="00011FD0"/>
    <w:rPr>
      <w:rFonts w:ascii="Tahoma" w:hAnsi="Tahoma" w:cs="Tahoma"/>
      <w:sz w:val="16"/>
      <w:szCs w:val="16"/>
    </w:rPr>
  </w:style>
  <w:style w:type="character" w:customStyle="1" w:styleId="a5">
    <w:name w:val="כותרת תחתונה תו"/>
    <w:basedOn w:val="a0"/>
    <w:link w:val="a4"/>
    <w:rsid w:val="00E47307"/>
    <w:rPr>
      <w:rFonts w:cs="Arial"/>
      <w:sz w:val="24"/>
      <w:szCs w:val="24"/>
    </w:rPr>
  </w:style>
  <w:style w:type="paragraph" w:styleId="aa">
    <w:name w:val="List Paragraph"/>
    <w:basedOn w:val="a"/>
    <w:uiPriority w:val="34"/>
    <w:qFormat/>
    <w:rsid w:val="005F5C9E"/>
    <w:pPr>
      <w:ind w:left="720"/>
      <w:contextualSpacing/>
    </w:pPr>
  </w:style>
  <w:style w:type="character" w:styleId="Hyperlink">
    <w:name w:val="Hyperlink"/>
    <w:basedOn w:val="a0"/>
    <w:uiPriority w:val="99"/>
    <w:rsid w:val="003C707E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131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galil-elion.automas.co.il/page5?tenderid=2026-582&amp;file=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rens\Desktop\&#1496;&#1502;&#1508;&#1500;&#1496;%20&#1502;&#1513;&#1488;&#1489;&#1497;%20&#1488;&#1504;&#1493;&#1513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0703CA639B3143BAD244B864254DC5" ma:contentTypeVersion="12" ma:contentTypeDescription="Create a new document." ma:contentTypeScope="" ma:versionID="2f91e6b66b2d03e72f0d5072c5f4a8b0">
  <xsd:schema xmlns:xsd="http://www.w3.org/2001/XMLSchema" xmlns:xs="http://www.w3.org/2001/XMLSchema" xmlns:p="http://schemas.microsoft.com/office/2006/metadata/properties" xmlns:ns2="d3187314-97ae-44e5-b57e-cf6a6295997a" xmlns:ns3="3be97335-8e10-4936-8a59-0c5d2690dae1" targetNamespace="http://schemas.microsoft.com/office/2006/metadata/properties" ma:root="true" ma:fieldsID="051b2e4cced0e8139875d40f79a45781" ns2:_="" ns3:_="">
    <xsd:import namespace="d3187314-97ae-44e5-b57e-cf6a6295997a"/>
    <xsd:import namespace="3be97335-8e10-4936-8a59-0c5d2690da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87314-97ae-44e5-b57e-cf6a629599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929db57-2a95-4629-98a7-036116429b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97335-8e10-4936-8a59-0c5d2690dae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8b18ce9-7102-4c0f-a4f8-1ae91baf816e}" ma:internalName="TaxCatchAll" ma:showField="CatchAllData" ma:web="3be97335-8e10-4936-8a59-0c5d2690da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187314-97ae-44e5-b57e-cf6a6295997a">
      <Terms xmlns="http://schemas.microsoft.com/office/infopath/2007/PartnerControls"/>
    </lcf76f155ced4ddcb4097134ff3c332f>
    <TaxCatchAll xmlns="3be97335-8e10-4936-8a59-0c5d2690dae1" xsi:nil="true"/>
  </documentManagement>
</p:properties>
</file>

<file path=customXml/itemProps1.xml><?xml version="1.0" encoding="utf-8"?>
<ds:datastoreItem xmlns:ds="http://schemas.openxmlformats.org/officeDocument/2006/customXml" ds:itemID="{3A2B8302-109B-4DE0-B490-0C4470029A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1FB37D-F5D4-455B-BA91-7A8AD5CE08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187314-97ae-44e5-b57e-cf6a6295997a"/>
    <ds:schemaRef ds:uri="3be97335-8e10-4936-8a59-0c5d2690da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AA23DD-30C8-4C22-A649-7CEF9D5952C4}">
  <ds:schemaRefs>
    <ds:schemaRef ds:uri="http://schemas.microsoft.com/office/2006/metadata/properties"/>
    <ds:schemaRef ds:uri="http://schemas.microsoft.com/office/infopath/2007/PartnerControls"/>
    <ds:schemaRef ds:uri="d3187314-97ae-44e5-b57e-cf6a6295997a"/>
    <ds:schemaRef ds:uri="3be97335-8e10-4936-8a59-0c5d2690da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טמפלט משאבי אנוש</Template>
  <TotalTime>19</TotalTime>
  <Pages>2</Pages>
  <Words>215</Words>
  <Characters>1157</Characters>
  <Application>Microsoft Office Word</Application>
  <DocSecurity>0</DocSecurity>
  <Lines>27</Lines>
  <Paragraphs>23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‏24/10/2010</vt:lpstr>
      <vt:lpstr>‏24/10/2010</vt:lpstr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‏24/10/2010</dc:title>
  <dc:subject/>
  <dc:creator>קרן שלום</dc:creator>
  <cp:keywords/>
  <dc:description/>
  <cp:lastModifiedBy>טליה בן דוד</cp:lastModifiedBy>
  <cp:revision>8</cp:revision>
  <cp:lastPrinted>2020-07-14T08:42:00Z</cp:lastPrinted>
  <dcterms:created xsi:type="dcterms:W3CDTF">2026-03-23T11:32:00Z</dcterms:created>
  <dcterms:modified xsi:type="dcterms:W3CDTF">2026-03-23T11:54:00Z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0x010100010703CA639B3143BAD244B864254DC5</vt:lpwstr>
  </property>
</Properties>
</file>