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DE30" w14:textId="2178863E" w:rsidR="00E13330" w:rsidRPr="00BB28AC" w:rsidRDefault="00E13330" w:rsidP="00E13330">
      <w:pPr>
        <w:jc w:val="center"/>
        <w:rPr>
          <w:rFonts w:cs="David"/>
          <w:sz w:val="32"/>
          <w:szCs w:val="32"/>
          <w:u w:val="single"/>
          <w:rtl/>
        </w:rPr>
      </w:pPr>
      <w:r w:rsidRPr="00BB28AC">
        <w:rPr>
          <w:rFonts w:cs="David"/>
          <w:sz w:val="32"/>
          <w:szCs w:val="32"/>
          <w:u w:val="single"/>
          <w:rtl/>
        </w:rPr>
        <w:t xml:space="preserve">מכרז לתפקיד עו"ס לטיפול </w:t>
      </w:r>
      <w:r w:rsidR="00167872" w:rsidRPr="00BB28AC">
        <w:rPr>
          <w:rFonts w:cs="David" w:hint="cs"/>
          <w:sz w:val="32"/>
          <w:szCs w:val="32"/>
          <w:u w:val="single"/>
          <w:rtl/>
        </w:rPr>
        <w:t>בנפגעי טראומה מינית בתחנה לטיפול במשפחה</w:t>
      </w:r>
    </w:p>
    <w:p w14:paraId="4E850B5D" w14:textId="6E912EA7" w:rsidR="00F36132" w:rsidRPr="00BB28AC" w:rsidRDefault="00F36132" w:rsidP="00E13330">
      <w:pPr>
        <w:jc w:val="center"/>
        <w:rPr>
          <w:rFonts w:cs="David"/>
          <w:sz w:val="32"/>
          <w:szCs w:val="32"/>
          <w:u w:val="single"/>
        </w:rPr>
      </w:pPr>
      <w:r w:rsidRPr="00BB28AC">
        <w:rPr>
          <w:rFonts w:cs="David" w:hint="cs"/>
          <w:sz w:val="32"/>
          <w:szCs w:val="32"/>
          <w:u w:val="single"/>
          <w:rtl/>
        </w:rPr>
        <w:t>לאגף שירותים חברתיים במועצה אזורית הגליל העליון</w:t>
      </w:r>
    </w:p>
    <w:p w14:paraId="1E404AC9" w14:textId="77777777" w:rsidR="006E2546" w:rsidRPr="00BB28AC" w:rsidRDefault="006E2546" w:rsidP="00E13330">
      <w:pPr>
        <w:rPr>
          <w:rFonts w:cs="David"/>
          <w:sz w:val="32"/>
          <w:szCs w:val="32"/>
          <w:rtl/>
        </w:rPr>
      </w:pPr>
    </w:p>
    <w:p w14:paraId="42ED72B0" w14:textId="77777777" w:rsidR="006E2546" w:rsidRPr="00BB28AC" w:rsidRDefault="006E2546" w:rsidP="00E13330">
      <w:pPr>
        <w:rPr>
          <w:rFonts w:cs="David"/>
          <w:sz w:val="32"/>
          <w:szCs w:val="32"/>
          <w:rtl/>
        </w:rPr>
      </w:pPr>
    </w:p>
    <w:p w14:paraId="0D8C9CC0" w14:textId="2381BAF1" w:rsidR="00E13330" w:rsidRPr="00BB28AC" w:rsidRDefault="00E13330" w:rsidP="00BB28AC">
      <w:pPr>
        <w:spacing w:line="360" w:lineRule="auto"/>
        <w:rPr>
          <w:rFonts w:cs="David"/>
          <w:b/>
          <w:bCs/>
          <w:rtl/>
        </w:rPr>
      </w:pPr>
      <w:r w:rsidRPr="00BB28AC">
        <w:rPr>
          <w:rFonts w:cs="David"/>
          <w:b/>
          <w:bCs/>
          <w:rtl/>
        </w:rPr>
        <w:t>תיאור התפקיד:</w:t>
      </w:r>
    </w:p>
    <w:p w14:paraId="12FBA399" w14:textId="506C1034" w:rsidR="00E13330" w:rsidRPr="00BB28AC" w:rsidRDefault="00167872" w:rsidP="00BB28AC">
      <w:pPr>
        <w:pStyle w:val="a7"/>
        <w:numPr>
          <w:ilvl w:val="0"/>
          <w:numId w:val="10"/>
        </w:numPr>
        <w:spacing w:line="360" w:lineRule="auto"/>
        <w:rPr>
          <w:rFonts w:cs="David"/>
        </w:rPr>
      </w:pPr>
      <w:r w:rsidRPr="00BB28AC">
        <w:rPr>
          <w:rFonts w:cs="David" w:hint="cs"/>
          <w:rtl/>
        </w:rPr>
        <w:t>מתן טיפול לעיבוד הטראומה של הפגיעה המינית והפחתה בעוצמת הסי</w:t>
      </w:r>
      <w:r w:rsidR="007C6722" w:rsidRPr="00BB28AC">
        <w:rPr>
          <w:rFonts w:cs="David" w:hint="cs"/>
          <w:rtl/>
        </w:rPr>
        <w:t>מ</w:t>
      </w:r>
      <w:r w:rsidRPr="00BB28AC">
        <w:rPr>
          <w:rFonts w:cs="David" w:hint="cs"/>
          <w:rtl/>
        </w:rPr>
        <w:t xml:space="preserve">פטומים המקשים על הנפגע/ת לקיים אורח חיים מיטיב. </w:t>
      </w:r>
    </w:p>
    <w:p w14:paraId="5AB65FEF" w14:textId="47D125A8" w:rsidR="00167872" w:rsidRPr="00BB28AC" w:rsidRDefault="00167872" w:rsidP="00BB28AC">
      <w:pPr>
        <w:pStyle w:val="a7"/>
        <w:numPr>
          <w:ilvl w:val="0"/>
          <w:numId w:val="10"/>
        </w:numPr>
        <w:spacing w:line="360" w:lineRule="auto"/>
        <w:rPr>
          <w:rFonts w:cs="David"/>
        </w:rPr>
      </w:pPr>
      <w:r w:rsidRPr="00BB28AC">
        <w:rPr>
          <w:rFonts w:cs="David" w:hint="cs"/>
          <w:rtl/>
        </w:rPr>
        <w:t>מתן טיפול לשיפור תפקודי בחיי היום יום של הנפגע/ת באמצעות שיפור מיומנויות בינאישיות.</w:t>
      </w:r>
    </w:p>
    <w:p w14:paraId="3D9E7B9E" w14:textId="04797497" w:rsidR="00167872" w:rsidRPr="00BB28AC" w:rsidRDefault="00167872" w:rsidP="00BB28AC">
      <w:pPr>
        <w:pStyle w:val="a7"/>
        <w:numPr>
          <w:ilvl w:val="0"/>
          <w:numId w:val="10"/>
        </w:numPr>
        <w:spacing w:line="360" w:lineRule="auto"/>
        <w:rPr>
          <w:rFonts w:cs="David"/>
        </w:rPr>
      </w:pPr>
      <w:r w:rsidRPr="00BB28AC">
        <w:rPr>
          <w:rFonts w:cs="David" w:hint="cs"/>
          <w:rtl/>
        </w:rPr>
        <w:t xml:space="preserve">שיפור יכולת צמיחה ועצמאות (שיקום תעסוקתי, </w:t>
      </w:r>
      <w:r w:rsidR="00810E3D" w:rsidRPr="00BB28AC">
        <w:rPr>
          <w:rFonts w:cs="David" w:hint="cs"/>
          <w:rtl/>
        </w:rPr>
        <w:t>לימודי וכד').</w:t>
      </w:r>
    </w:p>
    <w:p w14:paraId="427A8525" w14:textId="700F9C30" w:rsidR="00810E3D" w:rsidRPr="00BB28AC" w:rsidRDefault="00810E3D" w:rsidP="00BB28AC">
      <w:pPr>
        <w:pStyle w:val="a7"/>
        <w:numPr>
          <w:ilvl w:val="0"/>
          <w:numId w:val="10"/>
        </w:numPr>
        <w:spacing w:line="360" w:lineRule="auto"/>
        <w:rPr>
          <w:rFonts w:cs="David"/>
        </w:rPr>
      </w:pPr>
      <w:r w:rsidRPr="00BB28AC">
        <w:rPr>
          <w:rFonts w:cs="David" w:hint="cs"/>
          <w:rtl/>
        </w:rPr>
        <w:t>השתלבות במערך הטיפולים</w:t>
      </w:r>
      <w:r w:rsidR="00A544D7" w:rsidRPr="00BB28AC">
        <w:rPr>
          <w:rFonts w:cs="David" w:hint="cs"/>
          <w:rtl/>
        </w:rPr>
        <w:t xml:space="preserve"> הניתנים בתחנה לטיפול במשפחה</w:t>
      </w:r>
    </w:p>
    <w:p w14:paraId="21E7C6B7" w14:textId="20082B38" w:rsidR="00A544D7" w:rsidRPr="00BB28AC" w:rsidRDefault="00A544D7" w:rsidP="00BB28AC">
      <w:pPr>
        <w:pStyle w:val="a7"/>
        <w:numPr>
          <w:ilvl w:val="0"/>
          <w:numId w:val="10"/>
        </w:numPr>
        <w:spacing w:line="360" w:lineRule="auto"/>
        <w:rPr>
          <w:rFonts w:cs="David"/>
          <w:rtl/>
        </w:rPr>
      </w:pPr>
      <w:r w:rsidRPr="00BB28AC">
        <w:rPr>
          <w:rFonts w:cs="David" w:hint="cs"/>
          <w:rtl/>
        </w:rPr>
        <w:t xml:space="preserve">עבודה מערכתית תיעוד והתערבויות בתיק המשפחה ועדכון של מנהל הטיפול/עו"ס המשפחה. </w:t>
      </w:r>
    </w:p>
    <w:p w14:paraId="3108EB85" w14:textId="77777777" w:rsidR="006E2546" w:rsidRPr="00BB28AC" w:rsidRDefault="006E2546" w:rsidP="00BB28AC">
      <w:pPr>
        <w:spacing w:line="360" w:lineRule="auto"/>
        <w:rPr>
          <w:rFonts w:cs="David"/>
          <w:rtl/>
        </w:rPr>
      </w:pPr>
    </w:p>
    <w:p w14:paraId="5ABFE864" w14:textId="2A559A30" w:rsidR="00E13330" w:rsidRPr="00BB28AC" w:rsidRDefault="00E13330" w:rsidP="00BB28AC">
      <w:pPr>
        <w:spacing w:line="360" w:lineRule="auto"/>
        <w:rPr>
          <w:rFonts w:cs="David"/>
          <w:b/>
          <w:bCs/>
          <w:rtl/>
        </w:rPr>
      </w:pPr>
      <w:r w:rsidRPr="00BB28AC">
        <w:rPr>
          <w:rFonts w:cs="David"/>
          <w:b/>
          <w:bCs/>
          <w:rtl/>
        </w:rPr>
        <w:t>דרישות סף לתפקיד</w:t>
      </w:r>
    </w:p>
    <w:p w14:paraId="0F432CEE" w14:textId="77777777" w:rsidR="00E13330" w:rsidRPr="00BB28AC" w:rsidRDefault="00E13330" w:rsidP="00BB28AC">
      <w:pPr>
        <w:spacing w:line="360" w:lineRule="auto"/>
        <w:rPr>
          <w:rFonts w:cs="David"/>
          <w:b/>
          <w:bCs/>
          <w:rtl/>
        </w:rPr>
      </w:pPr>
      <w:r w:rsidRPr="00BB28AC">
        <w:rPr>
          <w:rFonts w:cs="David"/>
          <w:b/>
          <w:bCs/>
          <w:rtl/>
        </w:rPr>
        <w:t>השכלה:</w:t>
      </w:r>
    </w:p>
    <w:p w14:paraId="1F1F6FD1" w14:textId="5BD760D6" w:rsidR="00E13330" w:rsidRPr="00BB28AC" w:rsidRDefault="00E13330" w:rsidP="00BB28AC">
      <w:pPr>
        <w:numPr>
          <w:ilvl w:val="0"/>
          <w:numId w:val="8"/>
        </w:numPr>
        <w:spacing w:line="360" w:lineRule="auto"/>
        <w:rPr>
          <w:rFonts w:cs="David"/>
          <w:rtl/>
        </w:rPr>
      </w:pPr>
      <w:r w:rsidRPr="00BB28AC">
        <w:rPr>
          <w:rFonts w:cs="David"/>
          <w:rtl/>
        </w:rPr>
        <w:t xml:space="preserve">עובד/ת סוציאלי/ת בעל תואר </w:t>
      </w:r>
      <w:r w:rsidR="002A2FD3" w:rsidRPr="00BB28AC">
        <w:rPr>
          <w:rFonts w:cs="David" w:hint="cs"/>
          <w:rtl/>
        </w:rPr>
        <w:t xml:space="preserve">בוגר </w:t>
      </w:r>
      <w:r w:rsidRPr="00BB28AC">
        <w:rPr>
          <w:rFonts w:cs="David"/>
          <w:rtl/>
        </w:rPr>
        <w:t>בעבודה סוציאלית.</w:t>
      </w:r>
    </w:p>
    <w:p w14:paraId="14117819" w14:textId="77777777" w:rsidR="00E13330" w:rsidRPr="00BB28AC" w:rsidRDefault="00E13330" w:rsidP="00BB28AC">
      <w:pPr>
        <w:numPr>
          <w:ilvl w:val="0"/>
          <w:numId w:val="8"/>
        </w:numPr>
        <w:spacing w:line="360" w:lineRule="auto"/>
        <w:rPr>
          <w:rFonts w:cs="David"/>
          <w:rtl/>
        </w:rPr>
      </w:pPr>
      <w:r w:rsidRPr="00BB28AC">
        <w:rPr>
          <w:rFonts w:cs="David"/>
          <w:rtl/>
        </w:rPr>
        <w:t>רישום בפנקס העובדים הסוציאליים.</w:t>
      </w:r>
    </w:p>
    <w:p w14:paraId="5932C8DF" w14:textId="575A27EE" w:rsidR="00E13330" w:rsidRPr="00BB28AC" w:rsidRDefault="00E13330" w:rsidP="00BB28AC">
      <w:pPr>
        <w:numPr>
          <w:ilvl w:val="0"/>
          <w:numId w:val="8"/>
        </w:numPr>
        <w:spacing w:line="360" w:lineRule="auto"/>
        <w:rPr>
          <w:rFonts w:cs="David"/>
          <w:rtl/>
        </w:rPr>
      </w:pPr>
      <w:r w:rsidRPr="00BB28AC">
        <w:rPr>
          <w:rFonts w:cs="David"/>
          <w:rtl/>
        </w:rPr>
        <w:t>הכשרה</w:t>
      </w:r>
      <w:r w:rsidR="00D46FA5" w:rsidRPr="00BB28AC">
        <w:rPr>
          <w:rFonts w:cs="David" w:hint="cs"/>
          <w:rtl/>
        </w:rPr>
        <w:t xml:space="preserve"> רלוונטית</w:t>
      </w:r>
      <w:r w:rsidRPr="00BB28AC">
        <w:rPr>
          <w:rFonts w:cs="David"/>
          <w:rtl/>
        </w:rPr>
        <w:t xml:space="preserve"> </w:t>
      </w:r>
      <w:r w:rsidR="00D46FA5" w:rsidRPr="00BB28AC">
        <w:rPr>
          <w:rFonts w:cs="David" w:hint="cs"/>
          <w:rtl/>
        </w:rPr>
        <w:t>או נ</w:t>
      </w:r>
      <w:r w:rsidR="00513A3C" w:rsidRPr="00BB28AC">
        <w:rPr>
          <w:rFonts w:cs="David" w:hint="cs"/>
          <w:rtl/>
        </w:rPr>
        <w:t>י</w:t>
      </w:r>
      <w:r w:rsidR="00D46FA5" w:rsidRPr="00BB28AC">
        <w:rPr>
          <w:rFonts w:cs="David" w:hint="cs"/>
          <w:rtl/>
        </w:rPr>
        <w:t xml:space="preserve">סיון בטיפול בנפגעות טראומה מינית </w:t>
      </w:r>
      <w:r w:rsidRPr="00BB28AC">
        <w:rPr>
          <w:rFonts w:cs="David"/>
          <w:rtl/>
        </w:rPr>
        <w:t xml:space="preserve"> </w:t>
      </w:r>
      <w:r w:rsidR="002A2FD3" w:rsidRPr="00BB28AC">
        <w:rPr>
          <w:rFonts w:cs="David" w:hint="cs"/>
          <w:rtl/>
        </w:rPr>
        <w:t>-חובה</w:t>
      </w:r>
    </w:p>
    <w:p w14:paraId="0C50FDF0" w14:textId="77777777" w:rsidR="00E13330" w:rsidRPr="00BB28AC" w:rsidRDefault="00E13330" w:rsidP="00BB28AC">
      <w:pPr>
        <w:numPr>
          <w:ilvl w:val="0"/>
          <w:numId w:val="9"/>
        </w:numPr>
        <w:spacing w:line="360" w:lineRule="auto"/>
        <w:rPr>
          <w:rFonts w:cs="David"/>
          <w:rtl/>
        </w:rPr>
      </w:pPr>
      <w:r w:rsidRPr="00BB28AC">
        <w:rPr>
          <w:rFonts w:cs="David"/>
          <w:rtl/>
        </w:rPr>
        <w:t>ניסיון מקצועי: שליטה מלאה ביישומי מחשב.</w:t>
      </w:r>
    </w:p>
    <w:p w14:paraId="1A2A9B62" w14:textId="6DEEC287" w:rsidR="00E13330" w:rsidRPr="00BB28AC" w:rsidRDefault="00E13330" w:rsidP="00BB28AC">
      <w:pPr>
        <w:numPr>
          <w:ilvl w:val="0"/>
          <w:numId w:val="9"/>
        </w:numPr>
        <w:spacing w:line="360" w:lineRule="auto"/>
        <w:rPr>
          <w:rFonts w:cs="David"/>
          <w:rtl/>
        </w:rPr>
      </w:pPr>
      <w:r w:rsidRPr="00BB28AC">
        <w:rPr>
          <w:rFonts w:cs="David"/>
          <w:rtl/>
        </w:rPr>
        <w:t xml:space="preserve">כישורים אישיים: אמינות ומהימנות אישית, יצירתיות וחשיבה עצמאית </w:t>
      </w:r>
    </w:p>
    <w:p w14:paraId="1D9C7C19" w14:textId="77777777" w:rsidR="00513A3C" w:rsidRPr="00BB28AC" w:rsidRDefault="00E13330" w:rsidP="00BB28AC">
      <w:pPr>
        <w:numPr>
          <w:ilvl w:val="0"/>
          <w:numId w:val="9"/>
        </w:numPr>
        <w:spacing w:line="360" w:lineRule="auto"/>
        <w:rPr>
          <w:rFonts w:cs="David"/>
        </w:rPr>
      </w:pPr>
      <w:r w:rsidRPr="00BB28AC">
        <w:rPr>
          <w:rFonts w:cs="David"/>
          <w:rtl/>
        </w:rPr>
        <w:t>כושר התבטאות בכתב ובע"פ</w:t>
      </w:r>
    </w:p>
    <w:p w14:paraId="6F97C51B" w14:textId="60A2CABA" w:rsidR="00E13330" w:rsidRPr="00BB28AC" w:rsidRDefault="00513A3C" w:rsidP="00BB28AC">
      <w:pPr>
        <w:numPr>
          <w:ilvl w:val="0"/>
          <w:numId w:val="9"/>
        </w:numPr>
        <w:spacing w:line="360" w:lineRule="auto"/>
        <w:rPr>
          <w:rFonts w:cs="David"/>
          <w:rtl/>
        </w:rPr>
      </w:pPr>
      <w:r w:rsidRPr="00BB28AC">
        <w:rPr>
          <w:rFonts w:cs="David" w:hint="cs"/>
          <w:rtl/>
        </w:rPr>
        <w:t>עבודה גם בשעות אחה"צ- יתרון</w:t>
      </w:r>
    </w:p>
    <w:p w14:paraId="2C719A17" w14:textId="77777777" w:rsidR="00E13330" w:rsidRPr="00BB28AC" w:rsidRDefault="00E13330" w:rsidP="00BB28AC">
      <w:pPr>
        <w:numPr>
          <w:ilvl w:val="0"/>
          <w:numId w:val="9"/>
        </w:numPr>
        <w:spacing w:line="360" w:lineRule="auto"/>
        <w:rPr>
          <w:rFonts w:cs="David"/>
          <w:rtl/>
        </w:rPr>
      </w:pPr>
      <w:r w:rsidRPr="00BB28AC">
        <w:rPr>
          <w:rFonts w:cs="David"/>
          <w:rtl/>
        </w:rPr>
        <w:t>ניידות – חובה</w:t>
      </w:r>
    </w:p>
    <w:p w14:paraId="1D3132CF" w14:textId="77777777" w:rsidR="00E13330" w:rsidRPr="00BB28AC" w:rsidRDefault="00E13330" w:rsidP="00BB28AC">
      <w:pPr>
        <w:spacing w:line="360" w:lineRule="auto"/>
        <w:ind w:left="720"/>
        <w:rPr>
          <w:rFonts w:cs="David"/>
        </w:rPr>
      </w:pPr>
    </w:p>
    <w:p w14:paraId="0376E97F" w14:textId="77777777" w:rsidR="00E13330" w:rsidRPr="00BB28AC" w:rsidRDefault="00E13330" w:rsidP="00BB28AC">
      <w:pPr>
        <w:spacing w:line="360" w:lineRule="auto"/>
        <w:rPr>
          <w:rFonts w:cs="David"/>
          <w:rtl/>
        </w:rPr>
      </w:pPr>
      <w:r w:rsidRPr="00BB28AC">
        <w:rPr>
          <w:rFonts w:cs="David"/>
          <w:rtl/>
        </w:rPr>
        <w:t>היקף משרה: % 50   כפיפות: מנהלת אגף שירותים חברתיים</w:t>
      </w:r>
    </w:p>
    <w:p w14:paraId="03E86CC1" w14:textId="60481F3B" w:rsidR="00E13330" w:rsidRPr="00BB28AC" w:rsidRDefault="00E13330" w:rsidP="00BB28AC">
      <w:pPr>
        <w:spacing w:line="360" w:lineRule="auto"/>
        <w:rPr>
          <w:rFonts w:cs="David"/>
          <w:rtl/>
        </w:rPr>
      </w:pPr>
      <w:r w:rsidRPr="00BB28AC">
        <w:rPr>
          <w:rFonts w:cs="David"/>
          <w:rtl/>
        </w:rPr>
        <w:t xml:space="preserve">דרוג: עו"ס   תחילת עבודה: </w:t>
      </w:r>
      <w:proofErr w:type="spellStart"/>
      <w:r w:rsidRPr="00BB28AC">
        <w:rPr>
          <w:rFonts w:cs="David"/>
          <w:rtl/>
        </w:rPr>
        <w:t>מיידי</w:t>
      </w:r>
      <w:proofErr w:type="spellEnd"/>
    </w:p>
    <w:p w14:paraId="06A0E3C3" w14:textId="4F7865DE" w:rsidR="00E13330" w:rsidRPr="00BB28AC" w:rsidRDefault="00513A3C" w:rsidP="00BB28AC">
      <w:pPr>
        <w:spacing w:line="360" w:lineRule="auto"/>
        <w:rPr>
          <w:rFonts w:cs="David"/>
          <w:b/>
          <w:bCs/>
          <w:rtl/>
        </w:rPr>
      </w:pPr>
      <w:r w:rsidRPr="00BB28AC">
        <w:rPr>
          <w:rFonts w:cs="David" w:hint="cs"/>
          <w:b/>
          <w:bCs/>
          <w:rtl/>
        </w:rPr>
        <w:t xml:space="preserve">המשרה </w:t>
      </w:r>
      <w:r w:rsidR="00F36132" w:rsidRPr="00BB28AC">
        <w:rPr>
          <w:rFonts w:cs="David" w:hint="cs"/>
          <w:b/>
          <w:bCs/>
          <w:rtl/>
        </w:rPr>
        <w:t>מותנ</w:t>
      </w:r>
      <w:r w:rsidRPr="00BB28AC">
        <w:rPr>
          <w:rFonts w:cs="David" w:hint="cs"/>
          <w:b/>
          <w:bCs/>
          <w:rtl/>
        </w:rPr>
        <w:t>ת</w:t>
      </w:r>
      <w:r w:rsidR="00F36132" w:rsidRPr="00BB28AC">
        <w:rPr>
          <w:rFonts w:cs="David" w:hint="cs"/>
          <w:b/>
          <w:bCs/>
          <w:rtl/>
        </w:rPr>
        <w:t xml:space="preserve"> בתק</w:t>
      </w:r>
      <w:r w:rsidRPr="00BB28AC">
        <w:rPr>
          <w:rFonts w:cs="David" w:hint="cs"/>
          <w:b/>
          <w:bCs/>
          <w:rtl/>
        </w:rPr>
        <w:t>ציב פעילות</w:t>
      </w:r>
      <w:r w:rsidR="00F36132" w:rsidRPr="00BB28AC">
        <w:rPr>
          <w:rFonts w:cs="David" w:hint="cs"/>
          <w:b/>
          <w:bCs/>
          <w:rtl/>
        </w:rPr>
        <w:t xml:space="preserve"> משרד הרווחה</w:t>
      </w:r>
    </w:p>
    <w:p w14:paraId="654E536E" w14:textId="77777777" w:rsidR="00E13330" w:rsidRPr="00BB28AC" w:rsidRDefault="00E13330" w:rsidP="00BB28AC">
      <w:pPr>
        <w:spacing w:line="360" w:lineRule="auto"/>
        <w:rPr>
          <w:rFonts w:cs="David"/>
          <w:rtl/>
        </w:rPr>
      </w:pPr>
    </w:p>
    <w:p w14:paraId="08E38785" w14:textId="77777777" w:rsidR="00E13330" w:rsidRPr="00BB28AC" w:rsidRDefault="00E13330" w:rsidP="00E13330">
      <w:pPr>
        <w:rPr>
          <w:rFonts w:cs="David"/>
          <w:rtl/>
        </w:rPr>
      </w:pPr>
    </w:p>
    <w:p w14:paraId="1BD2A3A7" w14:textId="77777777" w:rsidR="00E13330" w:rsidRPr="00BB28AC" w:rsidRDefault="00E13330" w:rsidP="00E13330">
      <w:pPr>
        <w:rPr>
          <w:rFonts w:cs="David"/>
          <w:rtl/>
        </w:rPr>
      </w:pPr>
      <w:r w:rsidRPr="00BB28AC">
        <w:rPr>
          <w:rFonts w:cs="David"/>
          <w:rtl/>
        </w:rPr>
        <w:t>המודעה מנוסחת בלשון זכר מטעמי נוחות בלבד, אך מופנית לנשים וגברים כאחד</w:t>
      </w:r>
    </w:p>
    <w:p w14:paraId="5C7D5B44" w14:textId="77777777" w:rsidR="008960B1" w:rsidRPr="00BB28AC" w:rsidRDefault="008960B1" w:rsidP="008960B1">
      <w:pPr>
        <w:spacing w:line="360" w:lineRule="auto"/>
        <w:rPr>
          <w:rFonts w:ascii="David" w:hAnsi="David" w:cs="David"/>
          <w:u w:val="single"/>
          <w:rtl/>
        </w:rPr>
      </w:pPr>
    </w:p>
    <w:p w14:paraId="60DF1471" w14:textId="3998EE72" w:rsidR="00BB28AC" w:rsidRPr="00BB28AC" w:rsidRDefault="00BB28AC" w:rsidP="00BB28AC">
      <w:pPr>
        <w:spacing w:line="360" w:lineRule="auto"/>
        <w:jc w:val="center"/>
        <w:rPr>
          <w:rFonts w:ascii="David" w:hAnsi="David" w:cs="David"/>
        </w:rPr>
      </w:pPr>
      <w:r w:rsidRPr="00BB28AC">
        <w:rPr>
          <w:rFonts w:ascii="David" w:hAnsi="David" w:cs="David" w:hint="cs"/>
          <w:rtl/>
        </w:rPr>
        <w:t xml:space="preserve">להגשת מועמדות לחץ </w:t>
      </w:r>
      <w:hyperlink r:id="rId8" w:history="1">
        <w:r w:rsidRPr="00BB28AC">
          <w:rPr>
            <w:rStyle w:val="Hyperlink"/>
            <w:rFonts w:ascii="David" w:hAnsi="David" w:cs="David"/>
            <w:u w:val="none"/>
            <w:rtl/>
          </w:rPr>
          <w:t>כאן</w:t>
        </w:r>
      </w:hyperlink>
      <w:r w:rsidRPr="00BB28AC">
        <w:rPr>
          <w:rFonts w:ascii="David" w:hAnsi="David" w:cs="David" w:hint="cs"/>
          <w:rtl/>
        </w:rPr>
        <w:t>, להגשה עד לתאריך 26.2.2026</w:t>
      </w:r>
    </w:p>
    <w:sectPr w:rsidR="00BB28AC" w:rsidRPr="00BB28AC" w:rsidSect="009A4EE3">
      <w:headerReference w:type="default" r:id="rId9"/>
      <w:footerReference w:type="default" r:id="rId10"/>
      <w:pgSz w:w="11906" w:h="16838" w:code="9"/>
      <w:pgMar w:top="2552" w:right="849" w:bottom="1701" w:left="993" w:header="142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82B4" w14:textId="77777777" w:rsidR="00516392" w:rsidRDefault="00516392">
      <w:r>
        <w:separator/>
      </w:r>
    </w:p>
  </w:endnote>
  <w:endnote w:type="continuationSeparator" w:id="0">
    <w:p w14:paraId="3886C8D1" w14:textId="77777777" w:rsidR="00516392" w:rsidRDefault="0051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AE06" w14:textId="77777777" w:rsidR="00442655" w:rsidRDefault="00604CA9" w:rsidP="009A4EE3">
    <w:pPr>
      <w:pStyle w:val="a4"/>
      <w:jc w:val="center"/>
      <w:rPr>
        <w:rtl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46886471" wp14:editId="798223C8">
          <wp:simplePos x="0" y="0"/>
          <wp:positionH relativeFrom="column">
            <wp:posOffset>-640080</wp:posOffset>
          </wp:positionH>
          <wp:positionV relativeFrom="paragraph">
            <wp:posOffset>-877570</wp:posOffset>
          </wp:positionV>
          <wp:extent cx="7560310" cy="866140"/>
          <wp:effectExtent l="0" t="0" r="2540" b="0"/>
          <wp:wrapNone/>
          <wp:docPr id="48" name="תמונה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t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56C7" w14:textId="77777777" w:rsidR="00516392" w:rsidRDefault="00516392">
      <w:r>
        <w:separator/>
      </w:r>
    </w:p>
  </w:footnote>
  <w:footnote w:type="continuationSeparator" w:id="0">
    <w:p w14:paraId="71691364" w14:textId="77777777" w:rsidR="00516392" w:rsidRDefault="00516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4E90" w14:textId="77777777" w:rsidR="009A4EE3" w:rsidRDefault="009A4EE3" w:rsidP="009A4EE3">
    <w:pPr>
      <w:pStyle w:val="a3"/>
      <w:tabs>
        <w:tab w:val="clear" w:pos="8306"/>
        <w:tab w:val="right" w:pos="9541"/>
      </w:tabs>
      <w:bidi w:val="0"/>
      <w:ind w:right="-1080"/>
      <w:rPr>
        <w:sz w:val="20"/>
        <w:szCs w:val="20"/>
      </w:rPr>
    </w:pPr>
    <w:r>
      <w:rPr>
        <w:noProof/>
        <w:rtl/>
      </w:rPr>
      <w:drawing>
        <wp:anchor distT="0" distB="0" distL="114300" distR="114300" simplePos="0" relativeHeight="251657216" behindDoc="1" locked="0" layoutInCell="1" allowOverlap="1" wp14:anchorId="77F48E37" wp14:editId="7C00D215">
          <wp:simplePos x="0" y="0"/>
          <wp:positionH relativeFrom="column">
            <wp:posOffset>-640079</wp:posOffset>
          </wp:positionH>
          <wp:positionV relativeFrom="paragraph">
            <wp:posOffset>-137795</wp:posOffset>
          </wp:positionV>
          <wp:extent cx="1543050" cy="1327935"/>
          <wp:effectExtent l="0" t="0" r="0" b="5715"/>
          <wp:wrapNone/>
          <wp:docPr id="47" name="תמונה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עמותת המרכז למוסיקה ותרבות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799" cy="133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8A8BA" w14:textId="77777777" w:rsidR="009A4EE3" w:rsidRDefault="009A4EE3" w:rsidP="009A4EE3">
    <w:pPr>
      <w:pStyle w:val="a3"/>
      <w:tabs>
        <w:tab w:val="clear" w:pos="8306"/>
        <w:tab w:val="right" w:pos="9541"/>
      </w:tabs>
      <w:bidi w:val="0"/>
      <w:ind w:right="-1080"/>
      <w:rPr>
        <w:sz w:val="20"/>
        <w:szCs w:val="20"/>
      </w:rPr>
    </w:pPr>
  </w:p>
  <w:p w14:paraId="706DCD2C" w14:textId="77777777" w:rsidR="009A4EE3" w:rsidRDefault="009A4EE3" w:rsidP="009A4EE3">
    <w:pPr>
      <w:pStyle w:val="a3"/>
      <w:tabs>
        <w:tab w:val="clear" w:pos="8306"/>
        <w:tab w:val="right" w:pos="9541"/>
      </w:tabs>
      <w:bidi w:val="0"/>
      <w:ind w:right="-1080"/>
      <w:rPr>
        <w:sz w:val="20"/>
        <w:szCs w:val="20"/>
      </w:rPr>
    </w:pPr>
  </w:p>
  <w:p w14:paraId="3F64F683" w14:textId="77777777" w:rsidR="009A4EE3" w:rsidRDefault="009A4EE3" w:rsidP="009A4EE3">
    <w:pPr>
      <w:pStyle w:val="a3"/>
      <w:tabs>
        <w:tab w:val="clear" w:pos="8306"/>
        <w:tab w:val="right" w:pos="9541"/>
      </w:tabs>
      <w:bidi w:val="0"/>
      <w:ind w:right="-1080"/>
      <w:rPr>
        <w:sz w:val="20"/>
        <w:szCs w:val="20"/>
      </w:rPr>
    </w:pPr>
  </w:p>
  <w:p w14:paraId="1F51DE3A" w14:textId="77777777" w:rsidR="003B64CA" w:rsidRDefault="003B64CA" w:rsidP="009A4EE3">
    <w:pPr>
      <w:pStyle w:val="a3"/>
      <w:tabs>
        <w:tab w:val="clear" w:pos="8306"/>
        <w:tab w:val="right" w:pos="9541"/>
      </w:tabs>
      <w:bidi w:val="0"/>
      <w:ind w:right="-1080"/>
      <w:rPr>
        <w:sz w:val="20"/>
        <w:szCs w:val="20"/>
      </w:rPr>
    </w:pPr>
  </w:p>
  <w:p w14:paraId="22C71A5C" w14:textId="77777777" w:rsidR="003B64CA" w:rsidRDefault="003B64CA" w:rsidP="003B64CA">
    <w:pPr>
      <w:pStyle w:val="a3"/>
      <w:tabs>
        <w:tab w:val="clear" w:pos="8306"/>
        <w:tab w:val="right" w:pos="9541"/>
      </w:tabs>
      <w:bidi w:val="0"/>
      <w:ind w:right="-1080"/>
      <w:rPr>
        <w:sz w:val="20"/>
        <w:szCs w:val="20"/>
      </w:rPr>
    </w:pPr>
  </w:p>
  <w:p w14:paraId="4B4AF33E" w14:textId="77777777" w:rsidR="003B64CA" w:rsidRDefault="003B64CA" w:rsidP="003B64CA">
    <w:pPr>
      <w:pStyle w:val="a3"/>
      <w:tabs>
        <w:tab w:val="clear" w:pos="8306"/>
        <w:tab w:val="right" w:pos="9541"/>
      </w:tabs>
      <w:bidi w:val="0"/>
      <w:ind w:right="-1080"/>
      <w:rPr>
        <w:sz w:val="20"/>
        <w:szCs w:val="20"/>
      </w:rPr>
    </w:pPr>
  </w:p>
  <w:p w14:paraId="156277BB" w14:textId="7B6FEE2A" w:rsidR="009A4EE3" w:rsidRDefault="009A4EE3" w:rsidP="003B64CA">
    <w:pPr>
      <w:pStyle w:val="a3"/>
      <w:tabs>
        <w:tab w:val="clear" w:pos="8306"/>
        <w:tab w:val="right" w:pos="9541"/>
      </w:tabs>
      <w:bidi w:val="0"/>
      <w:ind w:right="-1080"/>
      <w:rPr>
        <w:sz w:val="20"/>
        <w:szCs w:val="20"/>
      </w:rPr>
    </w:pPr>
    <w:r>
      <w:rPr>
        <w:sz w:val="20"/>
        <w:szCs w:val="20"/>
        <w:rtl/>
      </w:rPr>
      <w:fldChar w:fldCharType="begin"/>
    </w:r>
    <w:r>
      <w:rPr>
        <w:rFonts w:hint="cs"/>
        <w:sz w:val="20"/>
        <w:szCs w:val="20"/>
      </w:rPr>
      <w:instrText>DATE</w:instrText>
    </w:r>
    <w:r>
      <w:rPr>
        <w:rFonts w:hint="cs"/>
        <w:sz w:val="20"/>
        <w:szCs w:val="20"/>
        <w:rtl/>
      </w:rPr>
      <w:instrText xml:space="preserve"> \@ "</w:instrText>
    </w:r>
    <w:r>
      <w:rPr>
        <w:rFonts w:hint="cs"/>
        <w:sz w:val="20"/>
        <w:szCs w:val="20"/>
      </w:rPr>
      <w:instrText>dd MMMM yyyy" \h</w:instrText>
    </w:r>
    <w:r>
      <w:rPr>
        <w:sz w:val="20"/>
        <w:szCs w:val="20"/>
        <w:rtl/>
      </w:rPr>
      <w:fldChar w:fldCharType="separate"/>
    </w:r>
    <w:r w:rsidR="00BB28AC">
      <w:rPr>
        <w:noProof/>
        <w:sz w:val="20"/>
        <w:szCs w:val="20"/>
        <w:rtl/>
      </w:rPr>
      <w:t>‏כ"ה שבט תשפ"ו</w:t>
    </w:r>
    <w:r>
      <w:rPr>
        <w:sz w:val="20"/>
        <w:szCs w:val="20"/>
        <w:rtl/>
      </w:rPr>
      <w:fldChar w:fldCharType="end"/>
    </w:r>
  </w:p>
  <w:p w14:paraId="7D97EB1D" w14:textId="212AA98D" w:rsidR="009A4EE3" w:rsidRDefault="009A4EE3" w:rsidP="00507740">
    <w:pPr>
      <w:pStyle w:val="a3"/>
      <w:tabs>
        <w:tab w:val="clear" w:pos="4153"/>
        <w:tab w:val="clear" w:pos="8306"/>
        <w:tab w:val="left" w:pos="9541"/>
      </w:tabs>
      <w:bidi w:val="0"/>
      <w:ind w:right="-1080"/>
      <w:rPr>
        <w:rtl/>
      </w:rPr>
    </w:pPr>
    <w:r>
      <w:rPr>
        <w:sz w:val="20"/>
        <w:szCs w:val="20"/>
      </w:rPr>
      <w:fldChar w:fldCharType="begin"/>
    </w:r>
    <w:r>
      <w:rPr>
        <w:rFonts w:hint="cs"/>
        <w:sz w:val="20"/>
        <w:szCs w:val="20"/>
      </w:rPr>
      <w:instrText>DATE</w:instrText>
    </w:r>
    <w:r>
      <w:rPr>
        <w:rFonts w:hint="cs"/>
        <w:sz w:val="20"/>
        <w:szCs w:val="20"/>
        <w:rtl/>
      </w:rPr>
      <w:instrText xml:space="preserve"> \@ "</w:instrText>
    </w:r>
    <w:r>
      <w:rPr>
        <w:rFonts w:hint="cs"/>
        <w:sz w:val="20"/>
        <w:szCs w:val="20"/>
      </w:rPr>
      <w:instrText>dd MMMM yyyy</w:instrText>
    </w:r>
    <w:r>
      <w:rPr>
        <w:rFonts w:hint="cs"/>
        <w:sz w:val="20"/>
        <w:szCs w:val="20"/>
        <w:rtl/>
      </w:rPr>
      <w:instrText>"</w:instrText>
    </w:r>
    <w:r>
      <w:rPr>
        <w:sz w:val="20"/>
        <w:szCs w:val="20"/>
      </w:rPr>
      <w:fldChar w:fldCharType="separate"/>
    </w:r>
    <w:r w:rsidR="00BB28AC">
      <w:rPr>
        <w:noProof/>
        <w:sz w:val="20"/>
        <w:szCs w:val="20"/>
      </w:rPr>
      <w:t>12 February 2026</w:t>
    </w:r>
    <w:r>
      <w:rPr>
        <w:sz w:val="20"/>
        <w:szCs w:val="20"/>
      </w:rPr>
      <w:fldChar w:fldCharType="end"/>
    </w:r>
    <w:r w:rsidR="00507740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CCA"/>
    <w:multiLevelType w:val="hybridMultilevel"/>
    <w:tmpl w:val="9FBA24D6"/>
    <w:lvl w:ilvl="0" w:tplc="123CE31E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3CE6C3C"/>
    <w:multiLevelType w:val="hybridMultilevel"/>
    <w:tmpl w:val="C6462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27E24"/>
    <w:multiLevelType w:val="hybridMultilevel"/>
    <w:tmpl w:val="06A8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87E26"/>
    <w:multiLevelType w:val="hybridMultilevel"/>
    <w:tmpl w:val="B8E2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961A1"/>
    <w:multiLevelType w:val="hybridMultilevel"/>
    <w:tmpl w:val="4EC8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91D81"/>
    <w:multiLevelType w:val="hybridMultilevel"/>
    <w:tmpl w:val="4B544B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74DD3"/>
    <w:multiLevelType w:val="hybridMultilevel"/>
    <w:tmpl w:val="A4747B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F6476"/>
    <w:multiLevelType w:val="hybridMultilevel"/>
    <w:tmpl w:val="7D6E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250D2"/>
    <w:multiLevelType w:val="hybridMultilevel"/>
    <w:tmpl w:val="7BDABA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B7A5F"/>
    <w:multiLevelType w:val="hybridMultilevel"/>
    <w:tmpl w:val="DFE6FA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90228">
    <w:abstractNumId w:val="2"/>
  </w:num>
  <w:num w:numId="2" w16cid:durableId="806512231">
    <w:abstractNumId w:val="3"/>
  </w:num>
  <w:num w:numId="3" w16cid:durableId="1365523568">
    <w:abstractNumId w:val="5"/>
  </w:num>
  <w:num w:numId="4" w16cid:durableId="1966888756">
    <w:abstractNumId w:val="9"/>
  </w:num>
  <w:num w:numId="5" w16cid:durableId="1408843271">
    <w:abstractNumId w:val="8"/>
  </w:num>
  <w:num w:numId="6" w16cid:durableId="1349912623">
    <w:abstractNumId w:val="1"/>
  </w:num>
  <w:num w:numId="7" w16cid:durableId="516584134">
    <w:abstractNumId w:val="4"/>
  </w:num>
  <w:num w:numId="8" w16cid:durableId="863596043">
    <w:abstractNumId w:val="6"/>
  </w:num>
  <w:num w:numId="9" w16cid:durableId="1420757668">
    <w:abstractNumId w:val="7"/>
  </w:num>
  <w:num w:numId="10" w16cid:durableId="20626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95"/>
    <w:rsid w:val="00167872"/>
    <w:rsid w:val="001768DF"/>
    <w:rsid w:val="001A1785"/>
    <w:rsid w:val="001C10C3"/>
    <w:rsid w:val="001D349D"/>
    <w:rsid w:val="001F1109"/>
    <w:rsid w:val="0026216D"/>
    <w:rsid w:val="002773FF"/>
    <w:rsid w:val="002A2FD3"/>
    <w:rsid w:val="002C2B22"/>
    <w:rsid w:val="003403DE"/>
    <w:rsid w:val="00367109"/>
    <w:rsid w:val="003B64CA"/>
    <w:rsid w:val="003D796A"/>
    <w:rsid w:val="003E7188"/>
    <w:rsid w:val="00426C1A"/>
    <w:rsid w:val="00442655"/>
    <w:rsid w:val="00507740"/>
    <w:rsid w:val="00513A3C"/>
    <w:rsid w:val="00516392"/>
    <w:rsid w:val="00534B17"/>
    <w:rsid w:val="005570BA"/>
    <w:rsid w:val="005B0931"/>
    <w:rsid w:val="00604CA9"/>
    <w:rsid w:val="00627382"/>
    <w:rsid w:val="00665D5B"/>
    <w:rsid w:val="00676D3E"/>
    <w:rsid w:val="0068265D"/>
    <w:rsid w:val="006D4D93"/>
    <w:rsid w:val="006E2546"/>
    <w:rsid w:val="006F0B47"/>
    <w:rsid w:val="0071727E"/>
    <w:rsid w:val="007639E7"/>
    <w:rsid w:val="007A48AB"/>
    <w:rsid w:val="007C6722"/>
    <w:rsid w:val="00810E3D"/>
    <w:rsid w:val="008915F7"/>
    <w:rsid w:val="008960B1"/>
    <w:rsid w:val="008C71F0"/>
    <w:rsid w:val="00951D16"/>
    <w:rsid w:val="009535EC"/>
    <w:rsid w:val="009A4EE3"/>
    <w:rsid w:val="009F1B40"/>
    <w:rsid w:val="00A544D7"/>
    <w:rsid w:val="00A71BD7"/>
    <w:rsid w:val="00A811A4"/>
    <w:rsid w:val="00B83E95"/>
    <w:rsid w:val="00BB28AC"/>
    <w:rsid w:val="00BB3EA9"/>
    <w:rsid w:val="00BF0AAB"/>
    <w:rsid w:val="00C621AB"/>
    <w:rsid w:val="00C63BC1"/>
    <w:rsid w:val="00C948E3"/>
    <w:rsid w:val="00D32C3D"/>
    <w:rsid w:val="00D46FA5"/>
    <w:rsid w:val="00D854D2"/>
    <w:rsid w:val="00DC3DED"/>
    <w:rsid w:val="00E13330"/>
    <w:rsid w:val="00EA3C6B"/>
    <w:rsid w:val="00ED6F61"/>
    <w:rsid w:val="00F36132"/>
    <w:rsid w:val="00F601D5"/>
    <w:rsid w:val="00FC6E52"/>
    <w:rsid w:val="00FF53BC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B9DFA"/>
  <w15:docId w15:val="{ED48F070-FA34-445C-801A-77764DDC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70B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570B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rsid w:val="002773FF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rsid w:val="002773F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D4D93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8960B1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1C1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il-elion.automas.co.il/page5?tenderid=2026-575&amp;file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1502;&#1493;&#1506;&#1510;&#1492;%20&#1490;&#1500;&#1497;&#1500;%20&#1506;&#1500;&#1497;&#1493;&#1503;\&#1500;&#1493;&#1490;&#1493;%20&#1506;&#1502;&#1493;&#1514;&#1492;\&#1496;&#1502;&#1508;&#1500;&#1496;+&#1502;&#1506;&#1496;&#1508;&#1492;%20&#1506;&#1502;&#1493;&#1514;&#1492;\amuta_temp2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1ABE2-5789-4C4F-8C06-634816A8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amuta_temp2</Template>
  <TotalTime>4</TotalTime>
  <Pages>1</Pages>
  <Words>184</Words>
  <Characters>981</Characters>
  <Application>Microsoft Office Word</Application>
  <DocSecurity>0</DocSecurity>
  <Lines>35</Lines>
  <Paragraphs>29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 מרגלית</dc:creator>
  <cp:keywords/>
  <dc:description/>
  <cp:lastModifiedBy>טליה בן דוד</cp:lastModifiedBy>
  <cp:revision>3</cp:revision>
  <cp:lastPrinted>2026-02-12T06:14:00Z</cp:lastPrinted>
  <dcterms:created xsi:type="dcterms:W3CDTF">2026-02-12T06:15:00Z</dcterms:created>
  <dcterms:modified xsi:type="dcterms:W3CDTF">2026-02-12T11:16:00Z</dcterms:modified>
</cp:coreProperties>
</file>