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470" w14:textId="77777777" w:rsidR="00896CD6" w:rsidRDefault="00896CD6" w:rsidP="009F21BF">
      <w:pPr>
        <w:bidi/>
        <w:rPr>
          <w:sz w:val="28"/>
          <w:rtl/>
        </w:rPr>
      </w:pPr>
    </w:p>
    <w:p w14:paraId="194FF9BA" w14:textId="77777777" w:rsidR="0028026D" w:rsidRDefault="0028026D" w:rsidP="009F21BF">
      <w:pPr>
        <w:tabs>
          <w:tab w:val="left" w:pos="5555"/>
        </w:tabs>
        <w:bidi/>
        <w:rPr>
          <w:sz w:val="28"/>
          <w:rtl/>
        </w:rPr>
      </w:pPr>
      <w:r>
        <w:rPr>
          <w:sz w:val="28"/>
          <w:rtl/>
        </w:rPr>
        <w:tab/>
      </w:r>
    </w:p>
    <w:p w14:paraId="2AF37645" w14:textId="457AF684" w:rsidR="002D038B" w:rsidRDefault="0028026D" w:rsidP="009F21BF">
      <w:pPr>
        <w:tabs>
          <w:tab w:val="left" w:pos="5555"/>
        </w:tabs>
        <w:bidi/>
        <w:rPr>
          <w:sz w:val="28"/>
          <w:rtl/>
        </w:rPr>
      </w:pPr>
      <w:r>
        <w:rPr>
          <w:sz w:val="28"/>
          <w:rtl/>
        </w:rPr>
        <w:tab/>
      </w:r>
      <w:r>
        <w:rPr>
          <w:sz w:val="28"/>
          <w:rtl/>
        </w:rPr>
        <w:tab/>
      </w:r>
      <w:r>
        <w:rPr>
          <w:sz w:val="28"/>
          <w:rtl/>
        </w:rPr>
        <w:tab/>
      </w:r>
    </w:p>
    <w:p w14:paraId="590CF6C7" w14:textId="77777777" w:rsidR="0008078C" w:rsidRDefault="0008078C" w:rsidP="009F21BF">
      <w:pPr>
        <w:bidi/>
        <w:rPr>
          <w:sz w:val="28"/>
          <w:rtl/>
        </w:rPr>
      </w:pPr>
    </w:p>
    <w:p w14:paraId="61641598" w14:textId="77777777" w:rsidR="0008078C" w:rsidRDefault="0008078C" w:rsidP="009F21BF">
      <w:pPr>
        <w:bidi/>
        <w:rPr>
          <w:sz w:val="28"/>
        </w:rPr>
      </w:pPr>
    </w:p>
    <w:p w14:paraId="4A4EE4D7" w14:textId="1C132F3C" w:rsidR="0008078C" w:rsidRDefault="00A03136" w:rsidP="009F21BF">
      <w:pPr>
        <w:bidi/>
        <w:jc w:val="right"/>
        <w:rPr>
          <w:rtl/>
        </w:rPr>
      </w:pPr>
      <w:r>
        <w:rPr>
          <w:rFonts w:hint="cs"/>
          <w:sz w:val="28"/>
          <w:rtl/>
        </w:rPr>
        <w:t>נובמבר</w:t>
      </w:r>
      <w:r w:rsidR="0028026D">
        <w:rPr>
          <w:rFonts w:hint="cs"/>
          <w:sz w:val="28"/>
          <w:rtl/>
        </w:rPr>
        <w:t xml:space="preserve"> 2022</w:t>
      </w:r>
    </w:p>
    <w:p w14:paraId="4FADED49" w14:textId="588E57B0" w:rsidR="0008078C" w:rsidRPr="009F21BF" w:rsidRDefault="009F21BF" w:rsidP="009F21BF">
      <w:pPr>
        <w:bidi/>
        <w:jc w:val="center"/>
        <w:rPr>
          <w:b/>
          <w:bCs/>
          <w:sz w:val="44"/>
          <w:szCs w:val="44"/>
          <w:u w:val="single"/>
          <w:rtl/>
        </w:rPr>
      </w:pPr>
      <w:r w:rsidRPr="009F21BF">
        <w:rPr>
          <w:rFonts w:hint="cs"/>
          <w:b/>
          <w:bCs/>
          <w:sz w:val="44"/>
          <w:szCs w:val="44"/>
          <w:u w:val="single"/>
          <w:rtl/>
        </w:rPr>
        <w:t xml:space="preserve">קול קורא </w:t>
      </w:r>
      <w:r w:rsidR="00301B3C">
        <w:rPr>
          <w:rFonts w:hint="cs"/>
          <w:b/>
          <w:bCs/>
          <w:sz w:val="44"/>
          <w:szCs w:val="44"/>
          <w:u w:val="single"/>
          <w:rtl/>
        </w:rPr>
        <w:t>למנהל/ת עסקים בקיבוץ חולתה</w:t>
      </w:r>
    </w:p>
    <w:p w14:paraId="48A44B2B" w14:textId="77777777" w:rsidR="0008078C" w:rsidRDefault="0008078C" w:rsidP="009F21BF">
      <w:pPr>
        <w:bidi/>
        <w:rPr>
          <w:rtl/>
        </w:rPr>
      </w:pPr>
    </w:p>
    <w:p w14:paraId="616A1A5C" w14:textId="55CE9A92" w:rsidR="00301B3C" w:rsidRDefault="00301B3C" w:rsidP="00301B3C">
      <w:pPr>
        <w:bidi/>
        <w:spacing w:line="360" w:lineRule="auto"/>
        <w:rPr>
          <w:rtl/>
        </w:rPr>
      </w:pPr>
    </w:p>
    <w:p w14:paraId="720CB7BD" w14:textId="77777777" w:rsidR="00301B3C" w:rsidRPr="00301B3C" w:rsidRDefault="00301B3C" w:rsidP="00301B3C">
      <w:pPr>
        <w:bidi/>
        <w:spacing w:line="360" w:lineRule="auto"/>
        <w:rPr>
          <w:rtl/>
        </w:rPr>
      </w:pPr>
    </w:p>
    <w:p w14:paraId="3E823568" w14:textId="77777777" w:rsidR="00301B3C" w:rsidRPr="00301B3C" w:rsidRDefault="00301B3C" w:rsidP="00301B3C">
      <w:pPr>
        <w:bidi/>
        <w:spacing w:line="360" w:lineRule="auto"/>
        <w:rPr>
          <w:u w:val="single"/>
          <w:rtl/>
        </w:rPr>
      </w:pPr>
      <w:r w:rsidRPr="00301B3C">
        <w:rPr>
          <w:u w:val="single"/>
          <w:rtl/>
        </w:rPr>
        <w:t>מהות התפקיד :</w:t>
      </w:r>
    </w:p>
    <w:p w14:paraId="2447A588" w14:textId="1A0F2215" w:rsidR="00301B3C" w:rsidRPr="00301B3C" w:rsidRDefault="00301B3C" w:rsidP="00301B3C">
      <w:pPr>
        <w:pStyle w:val="a8"/>
        <w:numPr>
          <w:ilvl w:val="0"/>
          <w:numId w:val="10"/>
        </w:numPr>
        <w:bidi/>
        <w:spacing w:line="360" w:lineRule="auto"/>
        <w:rPr>
          <w:rtl/>
        </w:rPr>
      </w:pPr>
      <w:r w:rsidRPr="00301B3C">
        <w:rPr>
          <w:rtl/>
        </w:rPr>
        <w:t xml:space="preserve">הובלה, ניהול וקידום כלל הפעילויות העסקיות והכלכליות של קיבוץ </w:t>
      </w:r>
      <w:r w:rsidR="001E7068">
        <w:rPr>
          <w:rFonts w:hint="cs"/>
          <w:rtl/>
        </w:rPr>
        <w:t>חולתה</w:t>
      </w:r>
      <w:r w:rsidRPr="00301B3C">
        <w:rPr>
          <w:rtl/>
        </w:rPr>
        <w:t>.</w:t>
      </w:r>
    </w:p>
    <w:p w14:paraId="6BA62892" w14:textId="151746D9" w:rsidR="00301B3C" w:rsidRPr="00301B3C" w:rsidRDefault="00301B3C" w:rsidP="00301B3C">
      <w:pPr>
        <w:pStyle w:val="a8"/>
        <w:numPr>
          <w:ilvl w:val="0"/>
          <w:numId w:val="10"/>
        </w:numPr>
        <w:bidi/>
        <w:spacing w:line="360" w:lineRule="auto"/>
        <w:rPr>
          <w:rtl/>
        </w:rPr>
      </w:pPr>
      <w:r w:rsidRPr="00301B3C">
        <w:rPr>
          <w:rtl/>
        </w:rPr>
        <w:t>יישום מדיניות והחלטות ההנהלות וה</w:t>
      </w:r>
      <w:r w:rsidR="005A74B4">
        <w:rPr>
          <w:rFonts w:hint="cs"/>
          <w:rtl/>
        </w:rPr>
        <w:t>אסיפ</w:t>
      </w:r>
      <w:r w:rsidRPr="00301B3C">
        <w:rPr>
          <w:rtl/>
        </w:rPr>
        <w:t>ה.</w:t>
      </w:r>
    </w:p>
    <w:p w14:paraId="606F64E5" w14:textId="243F2005" w:rsidR="00301B3C" w:rsidRPr="00301B3C" w:rsidRDefault="00301B3C" w:rsidP="00301B3C">
      <w:pPr>
        <w:pStyle w:val="a8"/>
        <w:numPr>
          <w:ilvl w:val="0"/>
          <w:numId w:val="10"/>
        </w:numPr>
        <w:bidi/>
        <w:spacing w:line="360" w:lineRule="auto"/>
        <w:rPr>
          <w:rtl/>
        </w:rPr>
      </w:pPr>
      <w:r w:rsidRPr="00301B3C">
        <w:rPr>
          <w:rtl/>
        </w:rPr>
        <w:t>תכנון ופיתוח ארוך טווח לשיפור החוסן הכלכלי של הקיבוץ.</w:t>
      </w:r>
    </w:p>
    <w:p w14:paraId="2C7E88C6" w14:textId="05011FB5" w:rsidR="00301B3C" w:rsidRPr="00301B3C" w:rsidRDefault="00301B3C" w:rsidP="00301B3C">
      <w:pPr>
        <w:pStyle w:val="a8"/>
        <w:numPr>
          <w:ilvl w:val="0"/>
          <w:numId w:val="10"/>
        </w:numPr>
        <w:bidi/>
        <w:spacing w:line="360" w:lineRule="auto"/>
        <w:rPr>
          <w:rtl/>
        </w:rPr>
      </w:pPr>
      <w:r w:rsidRPr="00301B3C">
        <w:rPr>
          <w:rtl/>
        </w:rPr>
        <w:t>ייזום, חיפוש ופיתוח, היקף ומגוון העסקים של הקיבוץ.</w:t>
      </w:r>
    </w:p>
    <w:p w14:paraId="0D51D6C5" w14:textId="77777777" w:rsidR="00301B3C" w:rsidRPr="00301B3C" w:rsidRDefault="00301B3C" w:rsidP="00301B3C">
      <w:pPr>
        <w:bidi/>
        <w:spacing w:line="360" w:lineRule="auto"/>
        <w:rPr>
          <w:rtl/>
        </w:rPr>
      </w:pPr>
    </w:p>
    <w:p w14:paraId="17A8F7F2" w14:textId="77777777" w:rsidR="00301B3C" w:rsidRPr="00301B3C" w:rsidRDefault="00301B3C" w:rsidP="00301B3C">
      <w:pPr>
        <w:bidi/>
        <w:spacing w:line="360" w:lineRule="auto"/>
        <w:rPr>
          <w:u w:val="single"/>
          <w:rtl/>
        </w:rPr>
      </w:pPr>
      <w:r w:rsidRPr="00301B3C">
        <w:rPr>
          <w:u w:val="single"/>
          <w:rtl/>
        </w:rPr>
        <w:t>משימות ותחומי אחריות:</w:t>
      </w:r>
    </w:p>
    <w:p w14:paraId="5B639A32" w14:textId="2C66A1D2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ניהול, חניכה ובקרה על מערך הענפים, פעילויות ועסקי הקיבוץ הקיימים, תוך פיתוח ושיפור מתמידים</w:t>
      </w:r>
      <w:r>
        <w:rPr>
          <w:rFonts w:hint="cs"/>
          <w:rtl/>
        </w:rPr>
        <w:t xml:space="preserve"> </w:t>
      </w:r>
      <w:r w:rsidRPr="00301B3C">
        <w:rPr>
          <w:rtl/>
        </w:rPr>
        <w:t>בתוצאות הכלכליות והמקצועיות.</w:t>
      </w:r>
    </w:p>
    <w:p w14:paraId="171F6940" w14:textId="6046500D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 xml:space="preserve">אחריות להתנהלות איכותית, משימתית וחוקית תוך שקיפות מרבית </w:t>
      </w:r>
      <w:r>
        <w:rPr>
          <w:rFonts w:hint="cs"/>
          <w:rtl/>
        </w:rPr>
        <w:t>(</w:t>
      </w:r>
      <w:r w:rsidRPr="00301B3C">
        <w:rPr>
          <w:rtl/>
        </w:rPr>
        <w:t>ככל הניתן</w:t>
      </w:r>
      <w:r>
        <w:rPr>
          <w:rFonts w:hint="cs"/>
          <w:rtl/>
        </w:rPr>
        <w:t>)</w:t>
      </w:r>
      <w:r w:rsidRPr="00301B3C">
        <w:rPr>
          <w:rtl/>
        </w:rPr>
        <w:t xml:space="preserve"> של עסקי הקיבוץ.</w:t>
      </w:r>
    </w:p>
    <w:p w14:paraId="2B15841C" w14:textId="3A6A9B5D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תכנון, הכנה, ניהול ובקרה של תוכניות עבודה שנתיות, תקציב שנתי שוטף ותקציב השקעות.</w:t>
      </w:r>
    </w:p>
    <w:p w14:paraId="048D6A02" w14:textId="3D45B496" w:rsidR="00924922" w:rsidRPr="00301B3C" w:rsidRDefault="00301B3C" w:rsidP="00924922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תכנון וניהול כספים ובקרה על תזרים מזומנים</w:t>
      </w:r>
      <w:r w:rsidR="00924922">
        <w:rPr>
          <w:rFonts w:hint="cs"/>
          <w:rtl/>
        </w:rPr>
        <w:t>. אחריות על הגזבר ועל הנה"ח.</w:t>
      </w:r>
    </w:p>
    <w:p w14:paraId="25BC1A2D" w14:textId="217B094A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פיתוח, ניהול ואחריות לכל נושאי הקרקעות ונדל"ן המניב ב</w:t>
      </w:r>
      <w:r>
        <w:rPr>
          <w:rFonts w:hint="cs"/>
          <w:rtl/>
        </w:rPr>
        <w:t>חולתה</w:t>
      </w:r>
      <w:r w:rsidRPr="00301B3C">
        <w:rPr>
          <w:rtl/>
        </w:rPr>
        <w:t>.</w:t>
      </w:r>
    </w:p>
    <w:p w14:paraId="3BF00FCA" w14:textId="37166B49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ייצוג הקיבוץ כלפי גורמי חוץ ממשלתיים ואזוריים לנושאים כלכליים, עסקיים, נושאי קרקעות, מים</w:t>
      </w:r>
      <w:r>
        <w:rPr>
          <w:rFonts w:hint="cs"/>
          <w:rtl/>
        </w:rPr>
        <w:t xml:space="preserve"> </w:t>
      </w:r>
      <w:r w:rsidRPr="00301B3C">
        <w:rPr>
          <w:rtl/>
        </w:rPr>
        <w:t>ותשתיות.</w:t>
      </w:r>
    </w:p>
    <w:p w14:paraId="58AC8BA0" w14:textId="44D1D689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ייזום, בחינה, ניתוח והבאה לדיונים של אפשרויות פיתוח ענפים ופעילויות כלכליות, עסקיות ונדל"ניות,</w:t>
      </w:r>
      <w:r>
        <w:rPr>
          <w:rFonts w:hint="cs"/>
          <w:rtl/>
        </w:rPr>
        <w:t xml:space="preserve"> </w:t>
      </w:r>
      <w:r w:rsidRPr="00301B3C">
        <w:rPr>
          <w:rtl/>
        </w:rPr>
        <w:t>כולל שותפויות שונות - במטרה להרחיב את הבסיס הכלכלי של הקיבוץ.</w:t>
      </w:r>
    </w:p>
    <w:p w14:paraId="6E75501D" w14:textId="5AE59036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>סיוע ומעורבות בנושאי שיוך פירות נכסים ונושאי בניה וקליטה.</w:t>
      </w:r>
    </w:p>
    <w:p w14:paraId="5BE54390" w14:textId="519B45D6" w:rsidR="00301B3C" w:rsidRPr="00A03136" w:rsidRDefault="00301B3C" w:rsidP="00301B3C">
      <w:pPr>
        <w:pStyle w:val="a8"/>
        <w:numPr>
          <w:ilvl w:val="0"/>
          <w:numId w:val="11"/>
        </w:numPr>
        <w:bidi/>
        <w:spacing w:line="360" w:lineRule="auto"/>
      </w:pPr>
      <w:r w:rsidRPr="00A03136">
        <w:rPr>
          <w:rtl/>
        </w:rPr>
        <w:t xml:space="preserve">אחריות "על" לנושאי תשתיות ציבוריות, בתוך הקיבוץ ומחוצה לו </w:t>
      </w:r>
      <w:r w:rsidRPr="00A03136">
        <w:rPr>
          <w:rFonts w:hint="cs"/>
          <w:rtl/>
        </w:rPr>
        <w:t>(</w:t>
      </w:r>
      <w:r w:rsidRPr="00A03136">
        <w:rPr>
          <w:rtl/>
        </w:rPr>
        <w:t>מים, חשמל, ביוב, תקשורת וכו'</w:t>
      </w:r>
      <w:r w:rsidRPr="00A03136">
        <w:rPr>
          <w:rFonts w:hint="cs"/>
          <w:rtl/>
        </w:rPr>
        <w:t>)</w:t>
      </w:r>
      <w:r w:rsidRPr="00A03136">
        <w:rPr>
          <w:rtl/>
        </w:rPr>
        <w:t>.</w:t>
      </w:r>
    </w:p>
    <w:p w14:paraId="4CD30426" w14:textId="15B40999" w:rsidR="001E7068" w:rsidRPr="001E7068" w:rsidRDefault="001E7068" w:rsidP="001E7068">
      <w:pPr>
        <w:pStyle w:val="a8"/>
        <w:numPr>
          <w:ilvl w:val="0"/>
          <w:numId w:val="11"/>
        </w:numPr>
        <w:bidi/>
        <w:spacing w:line="360" w:lineRule="auto"/>
      </w:pPr>
      <w:r w:rsidRPr="001E7068">
        <w:rPr>
          <w:rtl/>
        </w:rPr>
        <w:t>חבר בהנהלה העסקית ומשמש כזרוע הביצועית שלה.</w:t>
      </w:r>
    </w:p>
    <w:p w14:paraId="5FB1D161" w14:textId="77777777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</w:pPr>
      <w:r w:rsidRPr="00301B3C">
        <w:rPr>
          <w:rtl/>
        </w:rPr>
        <w:t xml:space="preserve">מנהל ישיבות </w:t>
      </w:r>
      <w:r w:rsidRPr="00301B3C">
        <w:rPr>
          <w:rFonts w:hint="cs"/>
          <w:rtl/>
        </w:rPr>
        <w:t>הנהלה</w:t>
      </w:r>
      <w:r w:rsidRPr="00301B3C">
        <w:rPr>
          <w:rtl/>
        </w:rPr>
        <w:t xml:space="preserve"> עסקי</w:t>
      </w:r>
      <w:r w:rsidRPr="00301B3C">
        <w:rPr>
          <w:rFonts w:hint="cs"/>
          <w:rtl/>
        </w:rPr>
        <w:t>ת</w:t>
      </w:r>
      <w:r w:rsidRPr="00301B3C">
        <w:rPr>
          <w:rtl/>
        </w:rPr>
        <w:t xml:space="preserve"> – תוך ש</w:t>
      </w:r>
      <w:r w:rsidRPr="00301B3C">
        <w:rPr>
          <w:rFonts w:hint="cs"/>
          <w:rtl/>
        </w:rPr>
        <w:t>י</w:t>
      </w:r>
      <w:r w:rsidRPr="00301B3C">
        <w:rPr>
          <w:rtl/>
        </w:rPr>
        <w:t xml:space="preserve">תוף פעולה עם </w:t>
      </w:r>
      <w:r w:rsidRPr="00301B3C">
        <w:rPr>
          <w:rFonts w:hint="cs"/>
          <w:rtl/>
        </w:rPr>
        <w:t>מנהל הקהילה של</w:t>
      </w:r>
      <w:r w:rsidRPr="00301B3C">
        <w:rPr>
          <w:rtl/>
        </w:rPr>
        <w:t xml:space="preserve"> הקיבוץ ובעלי תפקידים אחרים</w:t>
      </w:r>
      <w:r w:rsidRPr="00301B3C">
        <w:rPr>
          <w:rFonts w:hint="cs"/>
          <w:rtl/>
        </w:rPr>
        <w:t>.</w:t>
      </w:r>
    </w:p>
    <w:p w14:paraId="249B393B" w14:textId="6DBCD4B3" w:rsidR="00301B3C" w:rsidRPr="00301B3C" w:rsidRDefault="00301B3C" w:rsidP="00301B3C">
      <w:pPr>
        <w:pStyle w:val="a8"/>
        <w:numPr>
          <w:ilvl w:val="0"/>
          <w:numId w:val="11"/>
        </w:numPr>
        <w:bidi/>
        <w:spacing w:line="360" w:lineRule="auto"/>
        <w:rPr>
          <w:rtl/>
        </w:rPr>
      </w:pPr>
      <w:r w:rsidRPr="00301B3C">
        <w:rPr>
          <w:rtl/>
        </w:rPr>
        <w:t xml:space="preserve">שיפור התוצאות הכלכליות של קיבוץ </w:t>
      </w:r>
      <w:r w:rsidRPr="00301B3C">
        <w:rPr>
          <w:rFonts w:hint="cs"/>
          <w:rtl/>
        </w:rPr>
        <w:t>חולתה</w:t>
      </w:r>
      <w:r w:rsidRPr="00301B3C">
        <w:rPr>
          <w:rtl/>
        </w:rPr>
        <w:t xml:space="preserve"> וענפיו העסקיים - תוך ראיה עתידית רחבה.</w:t>
      </w:r>
    </w:p>
    <w:p w14:paraId="3CECE4F5" w14:textId="0038D656" w:rsidR="00301B3C" w:rsidRDefault="00301B3C" w:rsidP="00301B3C">
      <w:pPr>
        <w:bidi/>
        <w:spacing w:line="360" w:lineRule="auto"/>
        <w:rPr>
          <w:rtl/>
        </w:rPr>
      </w:pPr>
    </w:p>
    <w:p w14:paraId="1F8345BC" w14:textId="0A170263" w:rsidR="00301B3C" w:rsidRDefault="00301B3C" w:rsidP="00301B3C">
      <w:pPr>
        <w:bidi/>
        <w:spacing w:line="360" w:lineRule="auto"/>
        <w:rPr>
          <w:rtl/>
        </w:rPr>
      </w:pPr>
    </w:p>
    <w:p w14:paraId="2FC33D99" w14:textId="701EE1CF" w:rsidR="00301B3C" w:rsidRDefault="00301B3C" w:rsidP="00301B3C">
      <w:pPr>
        <w:bidi/>
        <w:spacing w:line="360" w:lineRule="auto"/>
        <w:rPr>
          <w:rtl/>
        </w:rPr>
      </w:pPr>
    </w:p>
    <w:p w14:paraId="6BC9AA1F" w14:textId="32906511" w:rsidR="00301B3C" w:rsidRDefault="00301B3C" w:rsidP="00301B3C">
      <w:pPr>
        <w:bidi/>
        <w:spacing w:line="360" w:lineRule="auto"/>
        <w:rPr>
          <w:rtl/>
        </w:rPr>
      </w:pPr>
    </w:p>
    <w:p w14:paraId="6882161D" w14:textId="619747AD" w:rsidR="00301B3C" w:rsidRDefault="00301B3C" w:rsidP="00301B3C">
      <w:pPr>
        <w:bidi/>
        <w:spacing w:line="360" w:lineRule="auto"/>
        <w:rPr>
          <w:rtl/>
        </w:rPr>
      </w:pPr>
    </w:p>
    <w:p w14:paraId="03A59C55" w14:textId="036B0C40" w:rsidR="00301B3C" w:rsidRDefault="00301B3C" w:rsidP="00301B3C">
      <w:pPr>
        <w:bidi/>
        <w:spacing w:line="360" w:lineRule="auto"/>
        <w:rPr>
          <w:rtl/>
        </w:rPr>
      </w:pPr>
    </w:p>
    <w:p w14:paraId="3CC19C89" w14:textId="6A9F10D4" w:rsidR="00301B3C" w:rsidRDefault="00301B3C" w:rsidP="00301B3C">
      <w:pPr>
        <w:bidi/>
        <w:spacing w:line="360" w:lineRule="auto"/>
        <w:rPr>
          <w:rtl/>
        </w:rPr>
      </w:pPr>
    </w:p>
    <w:p w14:paraId="735585C8" w14:textId="77777777" w:rsidR="00301B3C" w:rsidRPr="00301B3C" w:rsidRDefault="00301B3C" w:rsidP="00301B3C">
      <w:pPr>
        <w:bidi/>
        <w:spacing w:line="360" w:lineRule="auto"/>
        <w:rPr>
          <w:rtl/>
        </w:rPr>
      </w:pPr>
    </w:p>
    <w:p w14:paraId="671864B1" w14:textId="77777777" w:rsidR="00301B3C" w:rsidRPr="00301B3C" w:rsidRDefault="00301B3C" w:rsidP="00301B3C">
      <w:pPr>
        <w:bidi/>
        <w:spacing w:line="360" w:lineRule="auto"/>
        <w:rPr>
          <w:u w:val="single"/>
          <w:rtl/>
        </w:rPr>
      </w:pPr>
      <w:r w:rsidRPr="00301B3C">
        <w:rPr>
          <w:u w:val="single"/>
          <w:rtl/>
        </w:rPr>
        <w:t>דרישות התפקיד:</w:t>
      </w:r>
    </w:p>
    <w:p w14:paraId="2DDBC467" w14:textId="26FF647A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 xml:space="preserve">תואר אקדמאי בתחומים רלוונטיים </w:t>
      </w:r>
      <w:r>
        <w:rPr>
          <w:rFonts w:hint="cs"/>
          <w:rtl/>
        </w:rPr>
        <w:t>(</w:t>
      </w:r>
      <w:r w:rsidRPr="00301B3C">
        <w:rPr>
          <w:rtl/>
        </w:rPr>
        <w:t>כלכלה, מינהל עסקים וכד'</w:t>
      </w:r>
      <w:r>
        <w:rPr>
          <w:rFonts w:hint="cs"/>
          <w:rtl/>
        </w:rPr>
        <w:t>)</w:t>
      </w:r>
    </w:p>
    <w:p w14:paraId="630A5EAF" w14:textId="06CA56F0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ידע וניסיון בניהול עסקים, פיתוח עיסקי, כולל קרקעות ופיתוח נדל "ן מול רמ"י.</w:t>
      </w:r>
    </w:p>
    <w:p w14:paraId="1FDF536A" w14:textId="36D27327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ניסיון ניהולי מוכח בתפקיד מנהל עסקים בקיבוץ מתחדש</w:t>
      </w:r>
      <w:r w:rsidR="005A74B4">
        <w:rPr>
          <w:rFonts w:hint="cs"/>
          <w:rtl/>
        </w:rPr>
        <w:t>- יתרון.</w:t>
      </w:r>
    </w:p>
    <w:p w14:paraId="558FDC4D" w14:textId="2067622F" w:rsidR="00301B3C" w:rsidRPr="00A03136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A03136">
        <w:rPr>
          <w:rtl/>
        </w:rPr>
        <w:t xml:space="preserve">ניסיון ניהולי בתחומי תעשייה וחקלאות </w:t>
      </w:r>
      <w:r w:rsidRPr="00A03136">
        <w:rPr>
          <w:rFonts w:hint="cs"/>
          <w:rtl/>
        </w:rPr>
        <w:t>(</w:t>
      </w:r>
      <w:r w:rsidRPr="00A03136">
        <w:rPr>
          <w:rtl/>
        </w:rPr>
        <w:t>גידולי צומ</w:t>
      </w:r>
      <w:r w:rsidRPr="00A03136">
        <w:rPr>
          <w:rFonts w:hint="cs"/>
          <w:rtl/>
        </w:rPr>
        <w:t>ח)</w:t>
      </w:r>
      <w:r w:rsidRPr="00A03136">
        <w:rPr>
          <w:rtl/>
        </w:rPr>
        <w:t>.</w:t>
      </w:r>
    </w:p>
    <w:p w14:paraId="0B036B2A" w14:textId="45F76201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יכולת בין-אישית מעולה, יכולת עבודה בצוות והנעת עובדים.</w:t>
      </w:r>
    </w:p>
    <w:p w14:paraId="1D32E108" w14:textId="4D4CD1AF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יכולת עבודה בצוות עם מנהלים ובעלי התפקידים השונים בקבוץ.</w:t>
      </w:r>
    </w:p>
    <w:p w14:paraId="43EFC147" w14:textId="6582D2F9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הבנה ויכולת כלכלית פיננסית, ידע בקריאת דוחות כספיים.</w:t>
      </w:r>
    </w:p>
    <w:p w14:paraId="5FD6A4AC" w14:textId="16F517E4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יכולת ניהול מו"מ עם גופים חיצוניים, מוסדיים וממשלתיים ופרטיים.</w:t>
      </w:r>
    </w:p>
    <w:p w14:paraId="48783932" w14:textId="42986E84" w:rsidR="00301B3C" w:rsidRPr="00A03136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A03136">
        <w:rPr>
          <w:rtl/>
        </w:rPr>
        <w:t>הכשרה וניסיון כדירקטור</w:t>
      </w:r>
      <w:r w:rsidR="00A03136" w:rsidRPr="00A03136">
        <w:rPr>
          <w:rFonts w:hint="cs"/>
          <w:rtl/>
        </w:rPr>
        <w:t>- יתרון</w:t>
      </w:r>
      <w:r w:rsidR="005A74B4">
        <w:rPr>
          <w:rFonts w:hint="cs"/>
          <w:rtl/>
        </w:rPr>
        <w:t>.</w:t>
      </w:r>
    </w:p>
    <w:p w14:paraId="4736FD6B" w14:textId="1C28707E" w:rsidR="00301B3C" w:rsidRPr="00301B3C" w:rsidRDefault="00301B3C" w:rsidP="00301B3C">
      <w:pPr>
        <w:pStyle w:val="a8"/>
        <w:numPr>
          <w:ilvl w:val="0"/>
          <w:numId w:val="12"/>
        </w:numPr>
        <w:bidi/>
        <w:spacing w:line="360" w:lineRule="auto"/>
        <w:rPr>
          <w:rtl/>
        </w:rPr>
      </w:pPr>
      <w:r w:rsidRPr="00301B3C">
        <w:rPr>
          <w:rtl/>
        </w:rPr>
        <w:t>ראייה מערכתית ארוכת טווח.</w:t>
      </w:r>
    </w:p>
    <w:p w14:paraId="23A4CBF0" w14:textId="77777777" w:rsidR="00301B3C" w:rsidRPr="00301B3C" w:rsidRDefault="00301B3C" w:rsidP="00301B3C">
      <w:pPr>
        <w:bidi/>
        <w:spacing w:line="360" w:lineRule="auto"/>
        <w:rPr>
          <w:rtl/>
        </w:rPr>
      </w:pPr>
    </w:p>
    <w:p w14:paraId="04307668" w14:textId="48372C48" w:rsidR="00301B3C" w:rsidRPr="00301B3C" w:rsidRDefault="00301B3C" w:rsidP="00301B3C">
      <w:pPr>
        <w:bidi/>
        <w:spacing w:line="360" w:lineRule="auto"/>
        <w:rPr>
          <w:rtl/>
        </w:rPr>
      </w:pPr>
      <w:r w:rsidRPr="00301B3C">
        <w:rPr>
          <w:rtl/>
        </w:rPr>
        <w:t>משך כהונה: 4 שנים</w:t>
      </w:r>
      <w:r>
        <w:rPr>
          <w:rFonts w:hint="cs"/>
          <w:rtl/>
        </w:rPr>
        <w:t>- קדנציה</w:t>
      </w:r>
    </w:p>
    <w:p w14:paraId="523B1A72" w14:textId="5ADF98B0" w:rsidR="00301B3C" w:rsidRPr="00301B3C" w:rsidRDefault="00301B3C" w:rsidP="00301B3C">
      <w:pPr>
        <w:bidi/>
        <w:spacing w:line="360" w:lineRule="auto"/>
        <w:rPr>
          <w:rtl/>
        </w:rPr>
      </w:pPr>
      <w:r w:rsidRPr="00301B3C">
        <w:rPr>
          <w:rtl/>
        </w:rPr>
        <w:t xml:space="preserve">היקף משרה: </w:t>
      </w:r>
      <w:r>
        <w:rPr>
          <w:rFonts w:hint="cs"/>
          <w:rtl/>
        </w:rPr>
        <w:t>40% משרה</w:t>
      </w:r>
    </w:p>
    <w:p w14:paraId="407256C3" w14:textId="4EF173B9" w:rsidR="00301B3C" w:rsidRPr="00A03136" w:rsidRDefault="00301B3C" w:rsidP="00301B3C">
      <w:pPr>
        <w:bidi/>
        <w:spacing w:line="360" w:lineRule="auto"/>
        <w:rPr>
          <w:u w:val="single"/>
          <w:rtl/>
        </w:rPr>
      </w:pPr>
      <w:r w:rsidRPr="00A03136">
        <w:rPr>
          <w:u w:val="single"/>
          <w:rtl/>
        </w:rPr>
        <w:t xml:space="preserve">כפיפות: </w:t>
      </w:r>
    </w:p>
    <w:p w14:paraId="7D775E63" w14:textId="132AEFA9" w:rsidR="00301B3C" w:rsidRPr="00301B3C" w:rsidRDefault="00301B3C" w:rsidP="00301B3C">
      <w:pPr>
        <w:bidi/>
        <w:spacing w:line="360" w:lineRule="auto"/>
        <w:rPr>
          <w:rtl/>
        </w:rPr>
      </w:pPr>
      <w:r w:rsidRPr="00301B3C">
        <w:rPr>
          <w:rtl/>
        </w:rPr>
        <w:t xml:space="preserve">גוף בוחר: </w:t>
      </w:r>
      <w:r>
        <w:rPr>
          <w:rFonts w:hint="cs"/>
          <w:rtl/>
        </w:rPr>
        <w:t>אסיפת</w:t>
      </w:r>
      <w:r w:rsidRPr="00301B3C">
        <w:rPr>
          <w:rtl/>
        </w:rPr>
        <w:t xml:space="preserve"> הקיבוץ בהמלצת </w:t>
      </w:r>
      <w:r>
        <w:rPr>
          <w:rFonts w:hint="cs"/>
          <w:rtl/>
        </w:rPr>
        <w:t>צוות האיתור והנהלה עסקית</w:t>
      </w:r>
      <w:r w:rsidRPr="00301B3C">
        <w:rPr>
          <w:rtl/>
        </w:rPr>
        <w:t>.</w:t>
      </w:r>
    </w:p>
    <w:p w14:paraId="676CFD37" w14:textId="3A62D679" w:rsidR="00301B3C" w:rsidRPr="00301B3C" w:rsidRDefault="00301B3C" w:rsidP="00301B3C">
      <w:pPr>
        <w:bidi/>
        <w:spacing w:line="360" w:lineRule="auto"/>
        <w:rPr>
          <w:rtl/>
        </w:rPr>
      </w:pPr>
      <w:r w:rsidRPr="00301B3C">
        <w:rPr>
          <w:rtl/>
        </w:rPr>
        <w:t xml:space="preserve">השתתפות בגופי ניהול: </w:t>
      </w:r>
      <w:r>
        <w:rPr>
          <w:rFonts w:hint="cs"/>
          <w:rtl/>
        </w:rPr>
        <w:t>הנהלת</w:t>
      </w:r>
      <w:r w:rsidRPr="00301B3C">
        <w:rPr>
          <w:rtl/>
        </w:rPr>
        <w:t xml:space="preserve"> עסקים, הנהלת קהילה</w:t>
      </w:r>
      <w:r>
        <w:rPr>
          <w:rFonts w:hint="cs"/>
          <w:rtl/>
        </w:rPr>
        <w:t>.</w:t>
      </w:r>
    </w:p>
    <w:p w14:paraId="5B3B0D8E" w14:textId="53084C27" w:rsidR="00301B3C" w:rsidRPr="00301B3C" w:rsidRDefault="00301B3C" w:rsidP="00301B3C">
      <w:pPr>
        <w:bidi/>
        <w:spacing w:line="360" w:lineRule="auto"/>
        <w:rPr>
          <w:rtl/>
        </w:rPr>
      </w:pPr>
      <w:r w:rsidRPr="00301B3C">
        <w:rPr>
          <w:rtl/>
        </w:rPr>
        <w:t>ממשקים עיקריים:</w:t>
      </w:r>
      <w:r>
        <w:rPr>
          <w:rFonts w:hint="cs"/>
          <w:rtl/>
        </w:rPr>
        <w:t xml:space="preserve"> </w:t>
      </w:r>
      <w:r w:rsidRPr="00301B3C">
        <w:rPr>
          <w:rtl/>
        </w:rPr>
        <w:t xml:space="preserve">מנהל קהילה, </w:t>
      </w:r>
      <w:r>
        <w:rPr>
          <w:rFonts w:hint="cs"/>
          <w:rtl/>
        </w:rPr>
        <w:t xml:space="preserve">חשב הקיבוץ, מנהלת מש"א, </w:t>
      </w:r>
      <w:r w:rsidRPr="00301B3C">
        <w:rPr>
          <w:rtl/>
        </w:rPr>
        <w:t>מנהלי ענפים ופעילויות, מערך הכספים.</w:t>
      </w:r>
    </w:p>
    <w:p w14:paraId="5A067FFE" w14:textId="77777777" w:rsidR="008F2283" w:rsidRDefault="008F2283" w:rsidP="00EA75AF">
      <w:pPr>
        <w:bidi/>
        <w:spacing w:line="360" w:lineRule="auto"/>
        <w:rPr>
          <w:sz w:val="28"/>
          <w:highlight w:val="yellow"/>
          <w:rtl/>
        </w:rPr>
      </w:pPr>
    </w:p>
    <w:p w14:paraId="01E5571E" w14:textId="4348BDB1" w:rsidR="0008078C" w:rsidRPr="00A03136" w:rsidRDefault="0008078C" w:rsidP="00301B3C">
      <w:pPr>
        <w:bidi/>
        <w:spacing w:line="360" w:lineRule="auto"/>
        <w:rPr>
          <w:sz w:val="28"/>
          <w:rtl/>
        </w:rPr>
      </w:pPr>
      <w:r w:rsidRPr="00A03136">
        <w:rPr>
          <w:rFonts w:hint="cs"/>
          <w:sz w:val="28"/>
          <w:rtl/>
        </w:rPr>
        <w:t xml:space="preserve">המעוניינים/ות להגיש מועמדות מוזמנים </w:t>
      </w:r>
      <w:r w:rsidR="00FD1D2C" w:rsidRPr="00A03136">
        <w:rPr>
          <w:rFonts w:hint="cs"/>
          <w:sz w:val="28"/>
          <w:rtl/>
        </w:rPr>
        <w:t>לפנות למיטל</w:t>
      </w:r>
      <w:r w:rsidRPr="00A03136">
        <w:rPr>
          <w:rFonts w:hint="cs"/>
          <w:sz w:val="28"/>
          <w:rtl/>
        </w:rPr>
        <w:t xml:space="preserve"> למייל </w:t>
      </w:r>
      <w:hyperlink r:id="rId7" w:history="1">
        <w:r w:rsidR="00301B3C" w:rsidRPr="00A03136">
          <w:rPr>
            <w:rStyle w:val="Hyperlink"/>
            <w:sz w:val="28"/>
          </w:rPr>
          <w:t>masha.hulata@gmail.com</w:t>
        </w:r>
      </w:hyperlink>
      <w:r w:rsidR="00301B3C" w:rsidRPr="00A03136">
        <w:rPr>
          <w:rFonts w:hint="cs"/>
          <w:sz w:val="28"/>
          <w:rtl/>
        </w:rPr>
        <w:t xml:space="preserve"> </w:t>
      </w:r>
      <w:r w:rsidR="004E2989" w:rsidRPr="00A03136">
        <w:rPr>
          <w:b/>
          <w:bCs/>
          <w:sz w:val="28"/>
          <w:rtl/>
        </w:rPr>
        <w:br/>
      </w:r>
      <w:r w:rsidRPr="00A03136">
        <w:rPr>
          <w:rFonts w:hint="cs"/>
          <w:b/>
          <w:bCs/>
          <w:sz w:val="28"/>
          <w:rtl/>
        </w:rPr>
        <w:t>עד לתאריך</w:t>
      </w:r>
      <w:r w:rsidR="00A03136" w:rsidRPr="00A03136">
        <w:rPr>
          <w:rFonts w:hint="cs"/>
          <w:b/>
          <w:bCs/>
          <w:sz w:val="28"/>
          <w:rtl/>
        </w:rPr>
        <w:t xml:space="preserve"> 28.11.22.</w:t>
      </w:r>
    </w:p>
    <w:sectPr w:rsidR="0008078C" w:rsidRPr="00A03136" w:rsidSect="0028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A42C" w14:textId="77777777" w:rsidR="00342784" w:rsidRDefault="00342784">
      <w:r>
        <w:separator/>
      </w:r>
    </w:p>
  </w:endnote>
  <w:endnote w:type="continuationSeparator" w:id="0">
    <w:p w14:paraId="31B8C0FF" w14:textId="77777777" w:rsidR="00342784" w:rsidRDefault="0034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548" w14:textId="77777777" w:rsidR="0032062A" w:rsidRDefault="00637FF2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2062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3F9482DB" w14:textId="77777777" w:rsidR="0032062A" w:rsidRDefault="003206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31DC" w14:textId="77777777" w:rsidR="0032062A" w:rsidRDefault="0032062A">
    <w:pPr>
      <w:pStyle w:val="a4"/>
      <w:framePr w:wrap="around" w:vAnchor="text" w:hAnchor="text" w:y="1"/>
      <w:rPr>
        <w:rStyle w:val="a5"/>
      </w:rPr>
    </w:pPr>
  </w:p>
  <w:p w14:paraId="53CDB217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color w:val="003300"/>
        <w:sz w:val="20"/>
        <w:szCs w:val="20"/>
        <w:rtl/>
      </w:rPr>
      <w:t>קיבוץ חולתה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 טל': 6915150</w:t>
    </w:r>
    <w:r>
      <w:rPr>
        <w:rFonts w:hint="cs"/>
        <w:color w:val="003300"/>
        <w:sz w:val="20"/>
        <w:szCs w:val="20"/>
        <w:rtl/>
      </w:rPr>
      <w:t xml:space="preserve">- 04 </w:t>
    </w:r>
    <w:r>
      <w:rPr>
        <w:color w:val="003300"/>
        <w:sz w:val="20"/>
        <w:szCs w:val="20"/>
        <w:rtl/>
      </w:rPr>
      <w:t xml:space="preserve"> פקס: 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6915020 </w:t>
    </w:r>
    <w:smartTag w:uri="urn:schemas-microsoft-com:office:smarttags" w:element="PersonName">
      <w:r>
        <w:rPr>
          <w:color w:val="003300"/>
          <w:sz w:val="20"/>
          <w:szCs w:val="20"/>
        </w:rPr>
        <w:t>mazkirut@hulata.org.il</w:t>
      </w:r>
    </w:smartTag>
    <w:r>
      <w:rPr>
        <w:color w:val="003300"/>
        <w:sz w:val="20"/>
        <w:szCs w:val="20"/>
      </w:rPr>
      <w:t xml:space="preserve">   04-</w:t>
    </w:r>
    <w:r>
      <w:rPr>
        <w:color w:val="003300"/>
        <w:sz w:val="20"/>
        <w:szCs w:val="20"/>
        <w:rtl/>
      </w:rPr>
      <w:t xml:space="preserve"> </w:t>
    </w:r>
    <w:r>
      <w:rPr>
        <w:rFonts w:hint="cs"/>
        <w:color w:val="003300"/>
        <w:sz w:val="20"/>
        <w:szCs w:val="20"/>
        <w:rtl/>
      </w:rPr>
      <w:t xml:space="preserve">  </w:t>
    </w:r>
    <w:r>
      <w:rPr>
        <w:color w:val="003300"/>
        <w:sz w:val="20"/>
        <w:szCs w:val="20"/>
      </w:rPr>
      <w:t>www.hulata.org.il</w:t>
    </w:r>
  </w:p>
  <w:p w14:paraId="15360F26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rFonts w:hint="cs"/>
        <w:color w:val="003300"/>
        <w:sz w:val="20"/>
        <w:szCs w:val="20"/>
        <w:rtl/>
      </w:rPr>
      <w:t>ד.נ. גליל עליון, מיקוד  12110</w:t>
    </w:r>
  </w:p>
  <w:p w14:paraId="55EFE2C5" w14:textId="77777777" w:rsidR="0032062A" w:rsidRDefault="003206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8115" w14:textId="77777777" w:rsidR="0032062A" w:rsidRDefault="0032062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91F8" w14:textId="77777777" w:rsidR="00342784" w:rsidRDefault="00342784">
      <w:r>
        <w:separator/>
      </w:r>
    </w:p>
  </w:footnote>
  <w:footnote w:type="continuationSeparator" w:id="0">
    <w:p w14:paraId="6262E984" w14:textId="77777777" w:rsidR="00342784" w:rsidRDefault="0034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7D32" w14:textId="77777777" w:rsidR="0032062A" w:rsidRDefault="0032062A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A30" w14:textId="77777777" w:rsidR="0032062A" w:rsidRDefault="00F746FD">
    <w:pPr>
      <w:pStyle w:val="a3"/>
    </w:pPr>
    <w:r>
      <w:rPr>
        <w:color w:val="003300"/>
        <w:sz w:val="20"/>
        <w:szCs w:val="20"/>
        <w:lang w:eastAsia="en-US"/>
      </w:rPr>
      <w:drawing>
        <wp:anchor distT="0" distB="0" distL="114300" distR="114300" simplePos="0" relativeHeight="251657728" behindDoc="1" locked="0" layoutInCell="1" allowOverlap="1" wp14:anchorId="2CDADC1F" wp14:editId="633B4FD3">
          <wp:simplePos x="0" y="0"/>
          <wp:positionH relativeFrom="column">
            <wp:posOffset>-474980</wp:posOffset>
          </wp:positionH>
          <wp:positionV relativeFrom="paragraph">
            <wp:posOffset>-223520</wp:posOffset>
          </wp:positionV>
          <wp:extent cx="2498090" cy="1233170"/>
          <wp:effectExtent l="19050" t="0" r="0" b="0"/>
          <wp:wrapSquare wrapText="bothSides"/>
          <wp:docPr id="1" name="תמונה 1" descr="logohulat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ulat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37"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23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6E18" w14:textId="77777777" w:rsidR="0032062A" w:rsidRDefault="0032062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52A7"/>
    <w:multiLevelType w:val="hybridMultilevel"/>
    <w:tmpl w:val="EE32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84E17"/>
    <w:multiLevelType w:val="multilevel"/>
    <w:tmpl w:val="36D4AFC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D132429"/>
    <w:multiLevelType w:val="hybridMultilevel"/>
    <w:tmpl w:val="EC04E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02E77"/>
    <w:multiLevelType w:val="hybridMultilevel"/>
    <w:tmpl w:val="A53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3B50CC"/>
    <w:multiLevelType w:val="hybridMultilevel"/>
    <w:tmpl w:val="262CE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64DA"/>
    <w:multiLevelType w:val="hybridMultilevel"/>
    <w:tmpl w:val="55E2290C"/>
    <w:lvl w:ilvl="0" w:tplc="83B07BF2">
      <w:start w:val="1"/>
      <w:numFmt w:val="hebrew1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434F"/>
    <w:multiLevelType w:val="hybridMultilevel"/>
    <w:tmpl w:val="D256C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C018F"/>
    <w:multiLevelType w:val="hybridMultilevel"/>
    <w:tmpl w:val="FA3210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B07A3"/>
    <w:multiLevelType w:val="multilevel"/>
    <w:tmpl w:val="D76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single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E1C5D"/>
    <w:multiLevelType w:val="hybridMultilevel"/>
    <w:tmpl w:val="8846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F0142B"/>
    <w:multiLevelType w:val="hybridMultilevel"/>
    <w:tmpl w:val="BE54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36AF"/>
    <w:multiLevelType w:val="hybridMultilevel"/>
    <w:tmpl w:val="436A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A"/>
    <w:rsid w:val="00023DEE"/>
    <w:rsid w:val="00026769"/>
    <w:rsid w:val="00030FBF"/>
    <w:rsid w:val="00036810"/>
    <w:rsid w:val="00076755"/>
    <w:rsid w:val="0008078C"/>
    <w:rsid w:val="000F7055"/>
    <w:rsid w:val="00134DA2"/>
    <w:rsid w:val="0018531C"/>
    <w:rsid w:val="001E7068"/>
    <w:rsid w:val="002001FC"/>
    <w:rsid w:val="00202AC4"/>
    <w:rsid w:val="0028026D"/>
    <w:rsid w:val="002D038B"/>
    <w:rsid w:val="002F5652"/>
    <w:rsid w:val="00301B3C"/>
    <w:rsid w:val="00302796"/>
    <w:rsid w:val="0032062A"/>
    <w:rsid w:val="00323A2B"/>
    <w:rsid w:val="00326D15"/>
    <w:rsid w:val="00342784"/>
    <w:rsid w:val="00364582"/>
    <w:rsid w:val="00382E94"/>
    <w:rsid w:val="003F3064"/>
    <w:rsid w:val="00487044"/>
    <w:rsid w:val="004A3DDC"/>
    <w:rsid w:val="004E2989"/>
    <w:rsid w:val="00521FE7"/>
    <w:rsid w:val="005745AE"/>
    <w:rsid w:val="00580BA3"/>
    <w:rsid w:val="00594306"/>
    <w:rsid w:val="005A74B4"/>
    <w:rsid w:val="005F7D2D"/>
    <w:rsid w:val="006056F9"/>
    <w:rsid w:val="0062277A"/>
    <w:rsid w:val="006371A8"/>
    <w:rsid w:val="00637FF2"/>
    <w:rsid w:val="00650EF0"/>
    <w:rsid w:val="006571EA"/>
    <w:rsid w:val="006874FE"/>
    <w:rsid w:val="006A2C55"/>
    <w:rsid w:val="006C4F55"/>
    <w:rsid w:val="007011A3"/>
    <w:rsid w:val="0071644E"/>
    <w:rsid w:val="00755531"/>
    <w:rsid w:val="00776D30"/>
    <w:rsid w:val="00776FD6"/>
    <w:rsid w:val="0079671E"/>
    <w:rsid w:val="007C21D6"/>
    <w:rsid w:val="008467DE"/>
    <w:rsid w:val="00864204"/>
    <w:rsid w:val="00880978"/>
    <w:rsid w:val="00896CD6"/>
    <w:rsid w:val="008A523D"/>
    <w:rsid w:val="008B6836"/>
    <w:rsid w:val="008D394F"/>
    <w:rsid w:val="008F2283"/>
    <w:rsid w:val="0090507E"/>
    <w:rsid w:val="00922709"/>
    <w:rsid w:val="00924922"/>
    <w:rsid w:val="00972B2F"/>
    <w:rsid w:val="00972E15"/>
    <w:rsid w:val="009B67DC"/>
    <w:rsid w:val="009F21BF"/>
    <w:rsid w:val="00A03136"/>
    <w:rsid w:val="00A51113"/>
    <w:rsid w:val="00AD3E02"/>
    <w:rsid w:val="00AE4C1F"/>
    <w:rsid w:val="00AF41FD"/>
    <w:rsid w:val="00B861C2"/>
    <w:rsid w:val="00BD6B1C"/>
    <w:rsid w:val="00C512D3"/>
    <w:rsid w:val="00C6569D"/>
    <w:rsid w:val="00C65FBD"/>
    <w:rsid w:val="00C81D79"/>
    <w:rsid w:val="00CB73F0"/>
    <w:rsid w:val="00CC659A"/>
    <w:rsid w:val="00CD1F84"/>
    <w:rsid w:val="00D73A24"/>
    <w:rsid w:val="00DC3AB2"/>
    <w:rsid w:val="00DC4511"/>
    <w:rsid w:val="00E11CC2"/>
    <w:rsid w:val="00E36C85"/>
    <w:rsid w:val="00E55F3D"/>
    <w:rsid w:val="00EA37C8"/>
    <w:rsid w:val="00EA75AF"/>
    <w:rsid w:val="00F03C29"/>
    <w:rsid w:val="00F50930"/>
    <w:rsid w:val="00F746FD"/>
    <w:rsid w:val="00FD1D2C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BD54616"/>
  <w15:docId w15:val="{42A8C557-0571-4CCA-8E4B-97AD5EF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CD6"/>
    <w:rPr>
      <w:rFonts w:ascii="Arial" w:hAnsi="Arial" w:cs="Arial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C65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659A"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CC659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CC659A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CC659A"/>
    <w:pPr>
      <w:keepNext/>
      <w:outlineLvl w:val="4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659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659A"/>
  </w:style>
  <w:style w:type="character" w:styleId="Hyperlink">
    <w:name w:val="Hyperlink"/>
    <w:basedOn w:val="a0"/>
    <w:rsid w:val="00CC659A"/>
    <w:rPr>
      <w:color w:val="0000FF"/>
      <w:u w:val="single"/>
    </w:rPr>
  </w:style>
  <w:style w:type="paragraph" w:styleId="a6">
    <w:name w:val="Body Text"/>
    <w:basedOn w:val="a"/>
    <w:rsid w:val="00CC659A"/>
    <w:rPr>
      <w:b/>
      <w:bCs/>
      <w:sz w:val="32"/>
      <w:szCs w:val="32"/>
    </w:rPr>
  </w:style>
  <w:style w:type="paragraph" w:styleId="a7">
    <w:name w:val="Balloon Text"/>
    <w:basedOn w:val="a"/>
    <w:semiHidden/>
    <w:rsid w:val="00972E15"/>
    <w:rPr>
      <w:rFonts w:ascii="Tahoma" w:hAnsi="Tahoma" w:cs="Tahoma"/>
      <w:sz w:val="16"/>
      <w:szCs w:val="16"/>
    </w:rPr>
  </w:style>
  <w:style w:type="paragraph" w:customStyle="1" w:styleId="11">
    <w:name w:val="פיסקת רשימה1"/>
    <w:basedOn w:val="a"/>
    <w:rsid w:val="00880978"/>
    <w:pPr>
      <w:ind w:left="720"/>
      <w:contextualSpacing/>
    </w:pPr>
  </w:style>
  <w:style w:type="character" w:customStyle="1" w:styleId="10">
    <w:name w:val="כותרת 1 תו"/>
    <w:basedOn w:val="a0"/>
    <w:link w:val="1"/>
    <w:rsid w:val="00896CD6"/>
    <w:rPr>
      <w:rFonts w:ascii="Arial" w:eastAsia="MS Mincho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467D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08078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0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ha.hulat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VWS6AN0V\&#1514;&#1489;&#1504;&#1497;&#1514;%20&#1500;&#1493;&#1490;&#1493;%20&#1495;&#1493;&#1500;&#1514;&#1492;%20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לוגו חולתה 2</Template>
  <TotalTime>24</TotalTime>
  <Pages>2</Pages>
  <Words>379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HP Inc.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moked hul</dc:creator>
  <cp:lastModifiedBy>מיטל צליכובר</cp:lastModifiedBy>
  <cp:revision>7</cp:revision>
  <cp:lastPrinted>2012-03-06T09:43:00Z</cp:lastPrinted>
  <dcterms:created xsi:type="dcterms:W3CDTF">2022-11-02T20:18:00Z</dcterms:created>
  <dcterms:modified xsi:type="dcterms:W3CDTF">2022-11-13T09:41:00Z</dcterms:modified>
</cp:coreProperties>
</file>